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DF3EB" w:themeColor="accent4" w:themeTint="33"/>
  <w:body>
    <w:p w14:paraId="3407238C" w14:textId="12F45177" w:rsidR="00F210BA" w:rsidRDefault="00FB069C" w:rsidP="00F210BA">
      <w:pPr>
        <w:pStyle w:val="Ancoraggiolinea"/>
      </w:pPr>
      <w:r w:rsidRPr="00FB069C">
        <w:drawing>
          <wp:anchor distT="0" distB="0" distL="114300" distR="114300" simplePos="0" relativeHeight="251664384" behindDoc="0" locked="0" layoutInCell="1" allowOverlap="1" wp14:anchorId="645F3F10" wp14:editId="2FA26052">
            <wp:simplePos x="0" y="0"/>
            <wp:positionH relativeFrom="column">
              <wp:posOffset>180109</wp:posOffset>
            </wp:positionH>
            <wp:positionV relativeFrom="paragraph">
              <wp:posOffset>-706583</wp:posOffset>
            </wp:positionV>
            <wp:extent cx="865909" cy="692727"/>
            <wp:effectExtent l="0" t="0" r="0" b="0"/>
            <wp:wrapNone/>
            <wp:docPr id="10" name="Picture 4" descr="La Campania istituisce il servizio di psicologia scolastica. Regione  all'avanguardia - Notizie Scuola">
              <a:extLst xmlns:a="http://schemas.openxmlformats.org/drawingml/2006/main">
                <a:ext uri="{FF2B5EF4-FFF2-40B4-BE49-F238E27FC236}">
                  <a16:creationId xmlns:a16="http://schemas.microsoft.com/office/drawing/2014/main" id="{6AE07480-C7C2-44CA-A872-DBBD826AB6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La Campania istituisce il servizio di psicologia scolastica. Regione  all'avanguardia - Notizie Scuola">
                      <a:extLst>
                        <a:ext uri="{FF2B5EF4-FFF2-40B4-BE49-F238E27FC236}">
                          <a16:creationId xmlns:a16="http://schemas.microsoft.com/office/drawing/2014/main" id="{6AE07480-C7C2-44CA-A872-DBBD826AB63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762" cy="69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069C">
        <w:drawing>
          <wp:anchor distT="0" distB="0" distL="114300" distR="114300" simplePos="0" relativeHeight="251663360" behindDoc="0" locked="0" layoutInCell="1" allowOverlap="1" wp14:anchorId="3B5B7FA2" wp14:editId="3C02F34C">
            <wp:simplePos x="0" y="0"/>
            <wp:positionH relativeFrom="column">
              <wp:posOffset>5008074</wp:posOffset>
            </wp:positionH>
            <wp:positionV relativeFrom="paragraph">
              <wp:posOffset>-720436</wp:posOffset>
            </wp:positionV>
            <wp:extent cx="761826" cy="761826"/>
            <wp:effectExtent l="0" t="0" r="635" b="635"/>
            <wp:wrapNone/>
            <wp:docPr id="9" name="Picture 2" descr="OPRC - Ordine Psicologi Regione Campania | LinkedIn">
              <a:extLst xmlns:a="http://schemas.openxmlformats.org/drawingml/2006/main">
                <a:ext uri="{FF2B5EF4-FFF2-40B4-BE49-F238E27FC236}">
                  <a16:creationId xmlns:a16="http://schemas.microsoft.com/office/drawing/2014/main" id="{30B33101-2BA5-4057-A4BF-6DBEA3F6D3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OPRC - Ordine Psicologi Regione Campania | LinkedIn">
                      <a:extLst>
                        <a:ext uri="{FF2B5EF4-FFF2-40B4-BE49-F238E27FC236}">
                          <a16:creationId xmlns:a16="http://schemas.microsoft.com/office/drawing/2014/main" id="{30B33101-2BA5-4057-A4BF-6DBEA3F6D32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90" cy="76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4106E62A" wp14:editId="21055509">
            <wp:simplePos x="0" y="0"/>
            <wp:positionH relativeFrom="margin">
              <wp:align>center</wp:align>
            </wp:positionH>
            <wp:positionV relativeFrom="paragraph">
              <wp:posOffset>-775855</wp:posOffset>
            </wp:positionV>
            <wp:extent cx="802797" cy="817721"/>
            <wp:effectExtent l="0" t="0" r="0" b="1905"/>
            <wp:wrapNone/>
            <wp:docPr id="1" name="Elemento gra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797" cy="817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0BA">
        <w:rPr>
          <w:noProof/>
          <w:lang w:bidi="it-IT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05425A9A" wp14:editId="1FD2EA10">
                <wp:simplePos x="0" y="0"/>
                <wp:positionH relativeFrom="page">
                  <wp:posOffset>0</wp:posOffset>
                </wp:positionH>
                <wp:positionV relativeFrom="paragraph">
                  <wp:posOffset>-914400</wp:posOffset>
                </wp:positionV>
                <wp:extent cx="7772400" cy="10053955"/>
                <wp:effectExtent l="0" t="0" r="0" b="0"/>
                <wp:wrapNone/>
                <wp:docPr id="1194614481" name="Gruppo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3955"/>
                          <a:chOff x="0" y="0"/>
                          <a:chExt cx="7772400" cy="10053955"/>
                        </a:xfrm>
                      </wpg:grpSpPr>
                      <wps:wsp>
                        <wps:cNvPr id="334630887" name="Rettangolo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772400" cy="27432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479812" name="Rettangolo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3528060"/>
                            <a:ext cx="7772400" cy="652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6417231" name="Rettangolo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743200"/>
                            <a:ext cx="7772400" cy="54864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11F64606" id="Gruppo 7" o:spid="_x0000_s1026" alt="&quot;&quot;" style="position:absolute;margin-left:0;margin-top:-1in;width:612pt;height:791.65pt;z-index:-251657216;mso-width-percent:1000;mso-height-percent:1000;mso-position-horizontal-relative:page;mso-width-percent:1000;mso-height-percent:1000" coordsize="77724,100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qNrfwMAAOwOAAAOAAAAZHJzL2Uyb0RvYy54bWzsV9tu3DYQfQ/QfyD4Xusu7QqWA8OpjQCO&#10;Y8Qp8kxT1EoARbIk11rn6zOkLt7Yi7bYogUK7IvEy3BmeGbmkDx/v+s5emLadFJUODoLMWKCyroT&#10;mwr//vX61xVGxhJREy4Fq/AzM/j9xS/vzgdVsli2ktdMI1AiTDmoCrfWqjIIDG1ZT8yZVEzAZCN1&#10;Tyx09SaoNRlAe8+DOAzzYJC6VlpSZgyMfhgn8YXX3zSM2s9NY5hFvMLgm/Vf7b+P7htcnJNyo4lq&#10;Ozq5QY7woiedAKOLqg/EErTV3RtVfUe1NLKxZ1T2gWyajjK/B9hNFL7azY2WW+X3simHjVpgAmhf&#10;4XS0Wnr3dK9RV0PsonWaR2m6ijASpIdY3eitUhIVDqRBbUqQvdHqQd3raWAz9ty+d43u3R92hHYe&#10;3ucFXraziMJgURRxGkIUKMxFYZgl6ywbI0BbCNObhbT97a+WBrPpwHm4ODQoSCfzgpj5Z4g9tEQx&#10;HwjjUJgQS5I0T8LVqpgB+8IspPpGcomiETQvviBmSgPgHQVXXKQJ5LvTumyZlEobe8Nkj1yjwhrS&#10;3Wchebo1dhSdRZxVI3lXX3ec+44rMXbFNXoiUByEUiZs6pfzbf9J1uM4BGw0S0oYdlHy4vk8DN74&#10;YnWavG8/GeHCmRLSGR39cSMQqxkK37LPnDk5Lr6wBpIRciX2jiya932MxqmW1GwcjrLJxTe+eIVO&#10;cwP2F92TgkP792EDNZO8W8o8iyyLwz9zbNzissJblsIui/tOSH1IAbeL5VF+BmmExqH0KOtnSDwt&#10;Rw4zil53EPVbYuw90UBaUFhAxPYzfBouhwrLqYVRK/X3Q+NOHioDZjEagAQrbP7YEs0w4h8F1Mwa&#10;+MCxpu+kWRFDR+/PPO7PiG1/JSGVgEDAO9908pbPzUbL/hvw9aWzClNEULBdYWr13LmyIzkD41N2&#10;eenFgCkVsbfiQVGn3KHqsvrr7hvRakp9CyRzJ+c6JeWrChhl3UohL7dWNp0vjxdcJ7yBMxzX/Qfk&#10;kYdxWqxXUXyAPOIjyCPJ4lWYTwfaQcbNszhbrT3hHk8hSym7ah3xPNW2Z6xTbZ9qe75KJUmeRkWc&#10;LFepvZuBL0BHMXCR+Ls3g73THw6kQ3eiLF3l6b99O8gnA6cj/nTE/7+PeP9agCeVv7FOzz/3Ztvv&#10;+yvByyP14gcAAAD//wMAUEsDBBQABgAIAAAAIQCjD+F24AAAAAsBAAAPAAAAZHJzL2Rvd25yZXYu&#10;eG1sTI/NTsMwEITvSLyDtUjcWidpBCXEqRCiJ5BQCyoc3WSbhMbrEDs/vD2bE9y+1YxmZ9LNZBox&#10;YOdqSwrCZQACKbdFTaWC97ftYg3CeU2Fbiyhgh90sMkuL1KdFHakHQ57XwoOIZdoBZX3bSKlyys0&#10;2i1ti8TayXZGez67UhadHjncNDIKghtpdE38odItPlaYn/e9UXB6Gtt+CL+3t/Xh+Qvt6/nj5TNQ&#10;6vpqergH4XHyf2aY63N1yLjT0fZUONEo4CFewSKMY6ZZj6KZjkzx6m4FMkvl/w3ZLwAAAP//AwBQ&#10;SwECLQAUAAYACAAAACEAtoM4kv4AAADhAQAAEwAAAAAAAAAAAAAAAAAAAAAAW0NvbnRlbnRfVHlw&#10;ZXNdLnhtbFBLAQItABQABgAIAAAAIQA4/SH/1gAAAJQBAAALAAAAAAAAAAAAAAAAAC8BAABfcmVs&#10;cy8ucmVsc1BLAQItABQABgAIAAAAIQCCpqNrfwMAAOwOAAAOAAAAAAAAAAAAAAAAAC4CAABkcnMv&#10;ZTJvRG9jLnhtbFBLAQItABQABgAIAAAAIQCjD+F24AAAAAsBAAAPAAAAAAAAAAAAAAAAANkFAABk&#10;cnMvZG93bnJldi54bWxQSwUGAAAAAAQABADzAAAA5gYAAAAA&#10;">
                <v:rect id="Rettangolo 1" o:spid="_x0000_s1027" alt="&quot;&quot;" style="position:absolute;width:77724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BjHygAAAOIAAAAPAAAAZHJzL2Rvd25yZXYueG1sRI9Ba8JA&#10;FITvBf/D8gRvurFp05C6ihaE9tCWRiHXR/Y1CWbfht1V03/fLQg9DjPzDbPajKYXF3K+s6xguUhA&#10;ENdWd9woOB728xyED8gae8uk4Ic8bNaTuxUW2l75iy5laESEsC9QQRvCUEjp65YM+oUdiKP3bZ3B&#10;EKVrpHZ4jXDTy/skyaTBjuNCiwO9tFSfyrNRUOM5LKvH98G6D7/LqurzbVdKpWbTcfsMItAY/sO3&#10;9qtWkKYPWZrk+RP8XYp3QK5/AQAA//8DAFBLAQItABQABgAIAAAAIQDb4fbL7gAAAIUBAAATAAAA&#10;AAAAAAAAAAAAAAAAAABbQ29udGVudF9UeXBlc10ueG1sUEsBAi0AFAAGAAgAAAAhAFr0LFu/AAAA&#10;FQEAAAsAAAAAAAAAAAAAAAAAHwEAAF9yZWxzLy5yZWxzUEsBAi0AFAAGAAgAAAAhANEgGMfKAAAA&#10;4gAAAA8AAAAAAAAAAAAAAAAABwIAAGRycy9kb3ducmV2LnhtbFBLBQYAAAAAAwADALcAAAD+AgAA&#10;AAA=&#10;" fillcolor="#fbe7d7 [1303]" stroked="f" strokeweight="1pt"/>
                <v:rect id="Rettangolo 2" o:spid="_x0000_s1028" alt="&quot;&quot;" style="position:absolute;top:35280;width:77724;height:65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coHygAAAOIAAAAPAAAAZHJzL2Rvd25yZXYueG1sRI9BS8NA&#10;FITvgv9heYI3u2mQNqbdFhVEpYditffX3dckNPs27G6T9N+7BcHjMDPfMMv1aFvRkw+NYwXTSQaC&#10;WDvTcKXg5/vtoQARIrLB1jEpuFCA9er2ZomlcQN/Ub+LlUgQDiUqqGPsSimDrslimLiOOHlH5y3G&#10;JH0ljcchwW0r8yybSYsNp4UaO3qtSZ92Z6tg744vg9UH/uwv2+b8vvFaFxul7u/G5wWISGP8D/+1&#10;P4yCWZY/zp+KaQ7XS+kOyNUvAAAA//8DAFBLAQItABQABgAIAAAAIQDb4fbL7gAAAIUBAAATAAAA&#10;AAAAAAAAAAAAAAAAAABbQ29udGVudF9UeXBlc10ueG1sUEsBAi0AFAAGAAgAAAAhAFr0LFu/AAAA&#10;FQEAAAsAAAAAAAAAAAAAAAAAHwEAAF9yZWxzLy5yZWxzUEsBAi0AFAAGAAgAAAAhAGllygfKAAAA&#10;4gAAAA8AAAAAAAAAAAAAAAAABwIAAGRycy9kb3ducmV2LnhtbFBLBQYAAAAAAwADALcAAAD+AgAA&#10;AAA=&#10;" filled="f" stroked="f" strokeweight="1pt"/>
                <v:rect id="Rettangolo 5" o:spid="_x0000_s1029" alt="&quot;&quot;" style="position:absolute;top:27432;width:77724;height: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374ygAAAOMAAAAPAAAAZHJzL2Rvd25yZXYueG1sRI9PSwMx&#10;EMXvQr9DmIIXsdntSpVt0yKCULws1n/XaTJuFjeTZRO78dsbQehx5r15vzebXXK9ONEYOs8KykUB&#10;glh703Gr4PXl8foORIjIBnvPpOCHAuy2s4sN1sZP/EynQ2xFDuFQowIb41BLGbQlh2HhB+KsffrR&#10;Yczj2Eoz4pTDXS+XRbGSDjvOBIsDPVjSX4dvlyH6fXpr6ONoE9L+qUn6amq0UpfzdL8GESnFs/n/&#10;em9y/apa3ZS3y6qEv5/yAuT2FwAA//8DAFBLAQItABQABgAIAAAAIQDb4fbL7gAAAIUBAAATAAAA&#10;AAAAAAAAAAAAAAAAAABbQ29udGVudF9UeXBlc10ueG1sUEsBAi0AFAAGAAgAAAAhAFr0LFu/AAAA&#10;FQEAAAsAAAAAAAAAAAAAAAAAHwEAAF9yZWxzLy5yZWxzUEsBAi0AFAAGAAgAAAAhAH6bfvjKAAAA&#10;4wAAAA8AAAAAAAAAAAAAAAAABwIAAGRycy9kb3ducmV2LnhtbFBLBQYAAAAAAwADALcAAAD+AgAA&#10;AAA=&#10;" fillcolor="#9d8089 [3209]" stroked="f" strokeweight="1pt"/>
                <w10:wrap anchorx="page"/>
                <w10:anchorlock/>
              </v:group>
            </w:pict>
          </mc:Fallback>
        </mc:AlternateContent>
      </w:r>
    </w:p>
    <w:p w14:paraId="579D0424" w14:textId="254D2C8C" w:rsidR="00FB069C" w:rsidRPr="00DD2AF2" w:rsidRDefault="00FB069C" w:rsidP="00FB069C">
      <w:pPr>
        <w:pStyle w:val="Titolo"/>
        <w:ind w:right="-26"/>
        <w:jc w:val="center"/>
        <w:rPr>
          <w:sz w:val="30"/>
          <w:szCs w:val="14"/>
        </w:rPr>
      </w:pPr>
    </w:p>
    <w:p w14:paraId="25F84A68" w14:textId="23BD90B7" w:rsidR="00FB069C" w:rsidRPr="005B774A" w:rsidRDefault="00FB069C" w:rsidP="00FB069C">
      <w:pPr>
        <w:pStyle w:val="Titolo"/>
        <w:ind w:right="-26"/>
        <w:jc w:val="center"/>
        <w:rPr>
          <w:rFonts w:ascii="Bahnschrift" w:hAnsi="Bahnschrift"/>
          <w:color w:val="F9751B"/>
          <w:sz w:val="56"/>
        </w:rPr>
      </w:pPr>
      <w:r w:rsidRPr="005B774A">
        <w:rPr>
          <w:rFonts w:ascii="Bahnschrift" w:hAnsi="Bahnschrift"/>
          <w:color w:val="F9751B"/>
          <w:sz w:val="56"/>
        </w:rPr>
        <w:t>Servizio di Psicologia Scolastica</w:t>
      </w:r>
    </w:p>
    <w:p w14:paraId="2F1F25CD" w14:textId="0EB60CA2" w:rsidR="00F210BA" w:rsidRDefault="00FB069C" w:rsidP="00DD2AF2">
      <w:pPr>
        <w:pStyle w:val="Titolo"/>
        <w:spacing w:after="240"/>
        <w:ind w:right="-26"/>
        <w:jc w:val="center"/>
        <w:rPr>
          <w:rFonts w:ascii="Bahnschrift" w:hAnsi="Bahnschrift"/>
          <w:color w:val="2FA39A" w:themeColor="accent2" w:themeShade="BF"/>
          <w:sz w:val="56"/>
        </w:rPr>
      </w:pPr>
      <w:r w:rsidRPr="005B774A">
        <w:rPr>
          <w:rFonts w:ascii="Bahnschrift" w:hAnsi="Bahnschrift"/>
          <w:color w:val="2FA39A" w:themeColor="accent2" w:themeShade="BF"/>
          <w:sz w:val="56"/>
        </w:rPr>
        <w:t>Sportello di ascolto psicologico</w:t>
      </w:r>
    </w:p>
    <w:p w14:paraId="7E57664E" w14:textId="3D2265A3" w:rsidR="005B774A" w:rsidRPr="005B774A" w:rsidRDefault="00BB69E6" w:rsidP="00DD2AF2">
      <w:pPr>
        <w:spacing w:after="0"/>
        <w:jc w:val="center"/>
        <w:rPr>
          <w:b/>
          <w:bCs/>
          <w:sz w:val="42"/>
          <w:szCs w:val="44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5C56EE74" wp14:editId="595FDED4">
            <wp:simplePos x="0" y="0"/>
            <wp:positionH relativeFrom="page">
              <wp:posOffset>255905</wp:posOffset>
            </wp:positionH>
            <wp:positionV relativeFrom="paragraph">
              <wp:posOffset>276745</wp:posOffset>
            </wp:positionV>
            <wp:extent cx="7868920" cy="4993005"/>
            <wp:effectExtent l="0" t="0" r="0" b="0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8920" cy="499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74A" w:rsidRPr="005B774A">
        <w:rPr>
          <w:b/>
          <w:bCs/>
          <w:sz w:val="42"/>
          <w:szCs w:val="44"/>
        </w:rPr>
        <w:t>Liceo Statale Salvatore Pizzi</w:t>
      </w:r>
    </w:p>
    <w:p w14:paraId="79640128" w14:textId="4301F50A" w:rsidR="005B774A" w:rsidRPr="00DD2AF2" w:rsidRDefault="005B774A" w:rsidP="005B774A">
      <w:pPr>
        <w:jc w:val="center"/>
        <w:rPr>
          <w:sz w:val="34"/>
          <w:szCs w:val="28"/>
        </w:rPr>
      </w:pPr>
      <w:r w:rsidRPr="00DD2AF2">
        <w:rPr>
          <w:sz w:val="32"/>
        </w:rPr>
        <w:t>Piazza Umberto I - 81043 Capua (Ce)</w:t>
      </w:r>
    </w:p>
    <w:p w14:paraId="58F9F0E1" w14:textId="0F4A2E42" w:rsidR="00F210BA" w:rsidRDefault="00F210BA" w:rsidP="00FB069C">
      <w:pPr>
        <w:jc w:val="center"/>
      </w:pPr>
    </w:p>
    <w:p w14:paraId="079AC58D" w14:textId="59BC3C41" w:rsidR="00F210BA" w:rsidRDefault="00713036" w:rsidP="00FB069C">
      <w:pPr>
        <w:jc w:val="center"/>
      </w:pPr>
      <w:r w:rsidRPr="00FB069C">
        <w:rPr>
          <w:sz w:val="56"/>
        </w:rPr>
        <w:drawing>
          <wp:anchor distT="0" distB="0" distL="114300" distR="114300" simplePos="0" relativeHeight="251661312" behindDoc="0" locked="0" layoutInCell="1" allowOverlap="1" wp14:anchorId="28E8B55D" wp14:editId="1DD72808">
            <wp:simplePos x="0" y="0"/>
            <wp:positionH relativeFrom="margin">
              <wp:align>center</wp:align>
            </wp:positionH>
            <wp:positionV relativeFrom="paragraph">
              <wp:posOffset>204758</wp:posOffset>
            </wp:positionV>
            <wp:extent cx="3612515" cy="2709545"/>
            <wp:effectExtent l="0" t="0" r="6985" b="0"/>
            <wp:wrapNone/>
            <wp:docPr id="15" name="Immagine 14">
              <a:extLst xmlns:a="http://schemas.openxmlformats.org/drawingml/2006/main">
                <a:ext uri="{FF2B5EF4-FFF2-40B4-BE49-F238E27FC236}">
                  <a16:creationId xmlns:a16="http://schemas.microsoft.com/office/drawing/2014/main" id="{EC5B8B22-01E7-4ADC-BDEB-67D029AD04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magine 14">
                      <a:extLst>
                        <a:ext uri="{FF2B5EF4-FFF2-40B4-BE49-F238E27FC236}">
                          <a16:creationId xmlns:a16="http://schemas.microsoft.com/office/drawing/2014/main" id="{EC5B8B22-01E7-4ADC-BDEB-67D029AD04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515" cy="270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97595" w14:textId="7FAE1FB4" w:rsidR="008C7C88" w:rsidRDefault="008C7C88" w:rsidP="000A6C4E"/>
    <w:p w14:paraId="649A0F1B" w14:textId="5DB5FD69" w:rsidR="00F210BA" w:rsidRDefault="00DD2AF2" w:rsidP="00F210B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710A5AE" wp14:editId="21857EC4">
                <wp:simplePos x="0" y="0"/>
                <wp:positionH relativeFrom="margin">
                  <wp:posOffset>176530</wp:posOffset>
                </wp:positionH>
                <wp:positionV relativeFrom="paragraph">
                  <wp:posOffset>2315960</wp:posOffset>
                </wp:positionV>
                <wp:extent cx="5508625" cy="1130877"/>
                <wp:effectExtent l="0" t="0" r="15875" b="12700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8625" cy="1130877"/>
                        </a:xfrm>
                        <a:prstGeom prst="rect">
                          <a:avLst/>
                        </a:prstGeom>
                        <a:solidFill>
                          <a:srgbClr val="F4F9FA"/>
                        </a:solidFill>
                        <a:ln cmpd="tri"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636866291">
                                <a:custGeom>
                                  <a:avLst/>
                                  <a:gdLst>
                                    <a:gd name="connsiteX0" fmla="*/ 0 w 5716270"/>
                                    <a:gd name="connsiteY0" fmla="*/ 0 h 1194954"/>
                                    <a:gd name="connsiteX1" fmla="*/ 5716270 w 5716270"/>
                                    <a:gd name="connsiteY1" fmla="*/ 0 h 1194954"/>
                                    <a:gd name="connsiteX2" fmla="*/ 5716270 w 5716270"/>
                                    <a:gd name="connsiteY2" fmla="*/ 1194954 h 1194954"/>
                                    <a:gd name="connsiteX3" fmla="*/ 0 w 5716270"/>
                                    <a:gd name="connsiteY3" fmla="*/ 1194954 h 1194954"/>
                                    <a:gd name="connsiteX4" fmla="*/ 0 w 5716270"/>
                                    <a:gd name="connsiteY4" fmla="*/ 0 h 119495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5716270" h="1194954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09465" y="42147"/>
                                        <a:pt x="4959672" y="-76538"/>
                                        <a:pt x="5716270" y="0"/>
                                      </a:cubicBezTo>
                                      <a:cubicBezTo>
                                        <a:pt x="5661859" y="137628"/>
                                        <a:pt x="5615670" y="880141"/>
                                        <a:pt x="5716270" y="1194954"/>
                                      </a:cubicBezTo>
                                      <a:cubicBezTo>
                                        <a:pt x="3001481" y="1029722"/>
                                        <a:pt x="2716769" y="1310984"/>
                                        <a:pt x="0" y="1194954"/>
                                      </a:cubicBezTo>
                                      <a:cubicBezTo>
                                        <a:pt x="19044" y="608794"/>
                                        <a:pt x="-60724" y="170047"/>
                                        <a:pt x="0" y="0"/>
                                      </a:cubicBezTo>
                                      <a:close/>
                                    </a:path>
                                    <a:path w="5716270" h="1194954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35527" y="87816"/>
                                        <a:pt x="4174994" y="60669"/>
                                        <a:pt x="5716270" y="0"/>
                                      </a:cubicBezTo>
                                      <a:cubicBezTo>
                                        <a:pt x="5645985" y="453392"/>
                                        <a:pt x="5726425" y="782030"/>
                                        <a:pt x="5716270" y="1194954"/>
                                      </a:cubicBezTo>
                                      <a:cubicBezTo>
                                        <a:pt x="4022360" y="1047208"/>
                                        <a:pt x="1979250" y="1193285"/>
                                        <a:pt x="0" y="1194954"/>
                                      </a:cubicBezTo>
                                      <a:cubicBezTo>
                                        <a:pt x="-28213" y="816174"/>
                                        <a:pt x="-29383" y="17698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9445A" w14:textId="51BA8FB9" w:rsidR="00533F27" w:rsidRPr="007B1C78" w:rsidRDefault="00FC6ED0" w:rsidP="007B1C7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7B1C78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Finalità</w:t>
                            </w:r>
                          </w:p>
                          <w:p w14:paraId="30347274" w14:textId="6717A4C7" w:rsidR="00A6544B" w:rsidRPr="00DD2AF2" w:rsidRDefault="00A6544B" w:rsidP="007B1C78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11961EE" w14:textId="4B40E876" w:rsidR="00A6544B" w:rsidRPr="00DD2AF2" w:rsidRDefault="00A6544B" w:rsidP="007B1C78">
                            <w:pPr>
                              <w:jc w:val="center"/>
                              <w:rPr>
                                <w:sz w:val="26"/>
                                <w:szCs w:val="28"/>
                              </w:rPr>
                            </w:pPr>
                            <w:r w:rsidRPr="00DD2AF2">
                              <w:rPr>
                                <w:sz w:val="26"/>
                                <w:szCs w:val="28"/>
                              </w:rPr>
                              <w:t>P</w:t>
                            </w:r>
                            <w:r w:rsidRPr="00DD2AF2">
                              <w:rPr>
                                <w:sz w:val="26"/>
                                <w:szCs w:val="28"/>
                              </w:rPr>
                              <w:t>romo</w:t>
                            </w:r>
                            <w:r w:rsidRPr="00DD2AF2">
                              <w:rPr>
                                <w:sz w:val="26"/>
                                <w:szCs w:val="28"/>
                              </w:rPr>
                              <w:t>zione del</w:t>
                            </w:r>
                            <w:r w:rsidRPr="00DD2AF2">
                              <w:rPr>
                                <w:sz w:val="26"/>
                                <w:szCs w:val="28"/>
                              </w:rPr>
                              <w:t xml:space="preserve">la salute e </w:t>
                            </w:r>
                            <w:r w:rsidRPr="00DD2AF2">
                              <w:rPr>
                                <w:sz w:val="26"/>
                                <w:szCs w:val="28"/>
                              </w:rPr>
                              <w:t>del</w:t>
                            </w:r>
                            <w:r w:rsidRPr="00DD2AF2">
                              <w:rPr>
                                <w:sz w:val="26"/>
                                <w:szCs w:val="28"/>
                              </w:rPr>
                              <w:t xml:space="preserve"> benessere psico-sociale</w:t>
                            </w:r>
                            <w:r w:rsidR="005C61AB" w:rsidRPr="00DD2AF2">
                              <w:rPr>
                                <w:sz w:val="26"/>
                                <w:szCs w:val="28"/>
                              </w:rPr>
                              <w:t>, e prevenzione del disagio</w:t>
                            </w:r>
                            <w:r w:rsidRPr="00DD2AF2">
                              <w:rPr>
                                <w:sz w:val="26"/>
                                <w:szCs w:val="28"/>
                              </w:rPr>
                              <w:t xml:space="preserve"> all’interno delle Istituzioni scolastiche</w:t>
                            </w:r>
                          </w:p>
                          <w:p w14:paraId="6F66C6F9" w14:textId="5F927AD0" w:rsidR="00533F27" w:rsidRPr="00DD2AF2" w:rsidRDefault="005C61AB" w:rsidP="007B1C78">
                            <w:pPr>
                              <w:jc w:val="center"/>
                              <w:rPr>
                                <w:sz w:val="26"/>
                                <w:szCs w:val="28"/>
                              </w:rPr>
                            </w:pPr>
                            <w:r w:rsidRPr="00DD2AF2">
                              <w:rPr>
                                <w:sz w:val="26"/>
                                <w:szCs w:val="28"/>
                              </w:rPr>
                              <w:t xml:space="preserve">Servizio di </w:t>
                            </w:r>
                            <w:r w:rsidR="00A6544B" w:rsidRPr="00DD2AF2">
                              <w:rPr>
                                <w:sz w:val="26"/>
                                <w:szCs w:val="28"/>
                              </w:rPr>
                              <w:t>Ascolto, Consulenza e Supporto psicologico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0A5A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3.9pt;margin-top:182.35pt;width:433.75pt;height:89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B10aQIAAAcFAAAOAAAAZHJzL2Uyb0RvYy54bWysVMlu2zAQvRfoPxC817JdO4sQOUiduiiQ&#10;LmjaDxhTlEWE4rAkbcn9+g4pRXHXQ9ELwWXmvXmz8Oq6azQ7SOcVmoLPJlPOpBFYKrMr+JfPmxcX&#10;nPkApgSNRhb8KD2/Xj1/dtXaXM6xRl1KxwjE+Ly1Ba9DsHmWeVHLBvwErTT0WKFrINDR7bLSQUvo&#10;jc7m0+lZ1qIrrUMhvafb2/6RrxJ+VUkRPlSVl4HpglNsIa0urdu4ZqsryHcObK3EEAb8QxQNKEOk&#10;I9QtBGB7p36BapRw6LEKE4FNhlWlhEwaSM1s+pOa+xqsTFooOd6OafL/D1a8P3x0TJUFX3JmoKES&#10;rcFLrYGVigXpA7J5zFJrfU7G95bMQ/cKO6p2UuztHYoHzwyuazA7eeMctrWEkqKcRc/sxLXH8RFk&#10;277DkuhgHzABdZVrYgopKYzQqVrHsUKyC0zQ5XI5vTibU6iC3mazl9OL8/PEAfmju3U+vJHYsLgp&#10;uKMWSPBwuPMhhgP5o0lk86hVuVFap4PbbdfasQNQu2wWm8vNzYD+g5k2TDSWchacSthR7mtTpmYK&#10;oHS/JyZtBv1R8iA+HLWMZNp8khWl/imTsenlyA9CSBNS8hMSWUe3imIdHeeJPk3LnxwH++gq00CM&#10;zkP9/sY6eiRmNGF0bpRB9zv28qGvOkXa2z9moNcdmyF0225oqS2WR2oGh/1k0k9CmxrdN85amsqC&#10;+697cJIz/dZQQ13OFos4xumwWJ7P6eBOX7anL2AEQVGZOOu365BGP4oxeEONV6nUEjGoPpIhWJq2&#10;1CnDzxDH+fScrJ7+r9V3AAAA//8DAFBLAwQUAAYACAAAACEAnxwCj98AAAAKAQAADwAAAGRycy9k&#10;b3ducmV2LnhtbEyPwU7DMBBE70j8g7VI3KhDmqZpiFMhRA4cafsBrr1NIuJ1iN3U5esxJ3oczWjm&#10;TbUNZmAzTq63JOB5kQBDUlb31Ao47JunApjzkrQcLKGAKzrY1vd3lSy1vdAnzjvfslhCrpQCOu/H&#10;knOnOjTSLeyIFL2TnYz0UU4t15O8xHIz8DRJcm5kT3GhkyO+dai+dmcjYN/Qz0ldk81BhfDefHzL&#10;DOdciMeH8PoCzGPw/2H4w4/oUEemoz2TdmwQkK4juRewzLM1sBgoNqslsKOAVZYWwOuK316ofwEA&#10;AP//AwBQSwECLQAUAAYACAAAACEAtoM4kv4AAADhAQAAEwAAAAAAAAAAAAAAAAAAAAAAW0NvbnRl&#10;bnRfVHlwZXNdLnhtbFBLAQItABQABgAIAAAAIQA4/SH/1gAAAJQBAAALAAAAAAAAAAAAAAAAAC8B&#10;AABfcmVscy8ucmVsc1BLAQItABQABgAIAAAAIQD+mB10aQIAAAcFAAAOAAAAAAAAAAAAAAAAAC4C&#10;AABkcnMvZTJvRG9jLnhtbFBLAQItABQABgAIAAAAIQCfHAKP3wAAAAoBAAAPAAAAAAAAAAAAAAAA&#10;AMMEAABkcnMvZG93bnJldi54bWxQSwUGAAAAAAQABADzAAAAzwUAAAAA&#10;" fillcolor="#f4f9fa" strokecolor="#4eccc3 [3205]" strokeweight=".5pt">
                <v:stroke linestyle="thickBetweenThin"/>
                <v:textbox>
                  <w:txbxContent>
                    <w:p w14:paraId="7219445A" w14:textId="51BA8FB9" w:rsidR="00533F27" w:rsidRPr="007B1C78" w:rsidRDefault="00FC6ED0" w:rsidP="007B1C78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 w:rsidRPr="007B1C78">
                        <w:rPr>
                          <w:b/>
                          <w:bCs/>
                          <w:sz w:val="28"/>
                          <w:szCs w:val="32"/>
                        </w:rPr>
                        <w:t>Finalità</w:t>
                      </w:r>
                    </w:p>
                    <w:p w14:paraId="30347274" w14:textId="6717A4C7" w:rsidR="00A6544B" w:rsidRPr="00DD2AF2" w:rsidRDefault="00A6544B" w:rsidP="007B1C78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11961EE" w14:textId="4B40E876" w:rsidR="00A6544B" w:rsidRPr="00DD2AF2" w:rsidRDefault="00A6544B" w:rsidP="007B1C78">
                      <w:pPr>
                        <w:jc w:val="center"/>
                        <w:rPr>
                          <w:sz w:val="26"/>
                          <w:szCs w:val="28"/>
                        </w:rPr>
                      </w:pPr>
                      <w:r w:rsidRPr="00DD2AF2">
                        <w:rPr>
                          <w:sz w:val="26"/>
                          <w:szCs w:val="28"/>
                        </w:rPr>
                        <w:t>P</w:t>
                      </w:r>
                      <w:r w:rsidRPr="00DD2AF2">
                        <w:rPr>
                          <w:sz w:val="26"/>
                          <w:szCs w:val="28"/>
                        </w:rPr>
                        <w:t>romo</w:t>
                      </w:r>
                      <w:r w:rsidRPr="00DD2AF2">
                        <w:rPr>
                          <w:sz w:val="26"/>
                          <w:szCs w:val="28"/>
                        </w:rPr>
                        <w:t>zione del</w:t>
                      </w:r>
                      <w:r w:rsidRPr="00DD2AF2">
                        <w:rPr>
                          <w:sz w:val="26"/>
                          <w:szCs w:val="28"/>
                        </w:rPr>
                        <w:t xml:space="preserve">la salute e </w:t>
                      </w:r>
                      <w:r w:rsidRPr="00DD2AF2">
                        <w:rPr>
                          <w:sz w:val="26"/>
                          <w:szCs w:val="28"/>
                        </w:rPr>
                        <w:t>del</w:t>
                      </w:r>
                      <w:r w:rsidRPr="00DD2AF2">
                        <w:rPr>
                          <w:sz w:val="26"/>
                          <w:szCs w:val="28"/>
                        </w:rPr>
                        <w:t xml:space="preserve"> benessere psico-sociale</w:t>
                      </w:r>
                      <w:r w:rsidR="005C61AB" w:rsidRPr="00DD2AF2">
                        <w:rPr>
                          <w:sz w:val="26"/>
                          <w:szCs w:val="28"/>
                        </w:rPr>
                        <w:t>, e prevenzione del disagio</w:t>
                      </w:r>
                      <w:r w:rsidRPr="00DD2AF2">
                        <w:rPr>
                          <w:sz w:val="26"/>
                          <w:szCs w:val="28"/>
                        </w:rPr>
                        <w:t xml:space="preserve"> all’interno delle Istituzioni scolastiche</w:t>
                      </w:r>
                    </w:p>
                    <w:p w14:paraId="6F66C6F9" w14:textId="5F927AD0" w:rsidR="00533F27" w:rsidRPr="00DD2AF2" w:rsidRDefault="005C61AB" w:rsidP="007B1C78">
                      <w:pPr>
                        <w:jc w:val="center"/>
                        <w:rPr>
                          <w:sz w:val="26"/>
                          <w:szCs w:val="28"/>
                        </w:rPr>
                      </w:pPr>
                      <w:r w:rsidRPr="00DD2AF2">
                        <w:rPr>
                          <w:sz w:val="26"/>
                          <w:szCs w:val="28"/>
                        </w:rPr>
                        <w:t xml:space="preserve">Servizio di </w:t>
                      </w:r>
                      <w:r w:rsidR="00A6544B" w:rsidRPr="00DD2AF2">
                        <w:rPr>
                          <w:sz w:val="26"/>
                          <w:szCs w:val="28"/>
                        </w:rPr>
                        <w:t>Ascolto, Consulenza e Supporto psicologico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7E6546" wp14:editId="0B6A1AFB">
                <wp:simplePos x="0" y="0"/>
                <wp:positionH relativeFrom="margin">
                  <wp:align>center</wp:align>
                </wp:positionH>
                <wp:positionV relativeFrom="paragraph">
                  <wp:posOffset>5145116</wp:posOffset>
                </wp:positionV>
                <wp:extent cx="6331528" cy="762000"/>
                <wp:effectExtent l="19050" t="19050" r="31750" b="38100"/>
                <wp:wrapNone/>
                <wp:docPr id="11" name="Rettangolo con angoli arrotondat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1528" cy="76200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E8244" w14:textId="13461E1D" w:rsidR="005C61AB" w:rsidRDefault="005C61AB" w:rsidP="005C61AB">
                            <w:r>
                              <w:rPr>
                                <w:rFonts w:ascii="Lora" w:hAnsi="Lora"/>
                                <w:color w:val="19191A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Lo sportello d’ascolto è tenuto dalla </w:t>
                            </w:r>
                            <w:r w:rsidRPr="005B774A">
                              <w:rPr>
                                <w:rFonts w:ascii="Lora" w:hAnsi="Lora"/>
                                <w:b/>
                                <w:bCs/>
                                <w:i/>
                                <w:iCs/>
                                <w:color w:val="19191A"/>
                                <w:sz w:val="27"/>
                                <w:szCs w:val="27"/>
                                <w:shd w:val="clear" w:color="auto" w:fill="FFFFFF"/>
                              </w:rPr>
                              <w:t>Dott.ssa Paola Alicandro</w:t>
                            </w:r>
                            <w:r>
                              <w:rPr>
                                <w:rFonts w:ascii="Lora" w:hAnsi="Lora"/>
                                <w:color w:val="19191A"/>
                                <w:sz w:val="27"/>
                                <w:szCs w:val="27"/>
                                <w:shd w:val="clear" w:color="auto" w:fill="FFFFFF"/>
                              </w:rPr>
                              <w:t>, psicologa e Psicoterapeuta iscritta all’</w:t>
                            </w:r>
                            <w:r w:rsidR="005F1B6F">
                              <w:rPr>
                                <w:rFonts w:ascii="Lora" w:hAnsi="Lora"/>
                                <w:color w:val="19191A"/>
                                <w:sz w:val="27"/>
                                <w:szCs w:val="27"/>
                                <w:shd w:val="clear" w:color="auto" w:fill="FFFFFF"/>
                              </w:rPr>
                              <w:t>O</w:t>
                            </w:r>
                            <w:r>
                              <w:rPr>
                                <w:rFonts w:ascii="Lora" w:hAnsi="Lora"/>
                                <w:color w:val="19191A"/>
                                <w:sz w:val="27"/>
                                <w:szCs w:val="27"/>
                                <w:shd w:val="clear" w:color="auto" w:fill="FFFFFF"/>
                              </w:rPr>
                              <w:t>rdine degli Psicologi della Regione Campania</w:t>
                            </w:r>
                            <w:r>
                              <w:rPr>
                                <w:rFonts w:ascii="Lora" w:hAnsi="Lora"/>
                                <w:color w:val="19191A"/>
                                <w:sz w:val="27"/>
                                <w:szCs w:val="27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547F150A" w14:textId="77777777" w:rsidR="005C61AB" w:rsidRDefault="005C61AB" w:rsidP="005C61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7E6546" id="Rettangolo con angoli arrotondati 11" o:spid="_x0000_s1027" style="position:absolute;margin-left:0;margin-top:405.15pt;width:498.55pt;height:60pt;z-index:2516787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M3iQIAAFQFAAAOAAAAZHJzL2Uyb0RvYy54bWysVN9P2zAQfp+0/8Hy+0hTWtgqUlSBmCYh&#10;qICJZ9ex22iOz7OvTbq/fmcnDR3r07QX55z7fd93vrpua8N2yocKbMHzsxFnykooK7su+PeXu0+f&#10;OQsobCkMWFXwvQr8ev7xw1XjZmoMGzCl8oyC2DBrXME3iG6WZUFuVC3CGThlSanB1wLp6tdZ6UVD&#10;0WuTjUeji6wBXzoPUoVAf287JZ+n+ForiY9aB4XMFJxqw3T6dK7imc2vxGzthdtUsi9D/EMVtags&#10;JR1C3QoUbOurv0LVlfQQQOOZhDoDrSupUg/UTT56183zRjiVeqHhBDeMKfy/sPJht/SsKgm7nDMr&#10;asLoSSEhtgYDTIJlSayY8B4QCEisGNnS4BoXZuT/7Ja+vwUS4xRa7ev4pf5Ym4a9H4atWmSSfl6c&#10;n+fTMdFDku7ygsBMaGRv3s4H/KqgZlEouIetLZ8I0TRosbsPSGnJ/mAXMxrLmoJPL/NpFy3W2FWV&#10;JNwb1Zk9KU1tUx3jFC4RTt0Yz3aCqCKkVBYnsUtKYCxZRzddGTM45qccDabRkFNvG91UIuLgODrl&#10;+GfGwSNlBYuDc11Z8KcClD+GzJ09lX7UcxSxXbUd1gf4VlDuCX9CNqEUnLyraNj3IuBSeNoE2hna&#10;bnykQxug0UIvcbYB/+vU/2hPBCUtZw1tVsHDz63wijPzzRJ1v+STSVzFdJlML8d08cea1bHGbusb&#10;IESInVRdEqM9moOoPdSv9AgsYlZSCSspd8El+sPlBruNp2dEqsUimdH6OYH39tnJGDzOOfLopX0V&#10;3vWMQ+LqAxy2UMzeca6zjZ4WFlsEXSVCxkl3c+0RoNVNNOqfmfg2HN+T1dtjOP8NAAD//wMAUEsD&#10;BBQABgAIAAAAIQB+q1uB3gAAAAgBAAAPAAAAZHJzL2Rvd25yZXYueG1sTI/NTsMwEITvSLyDtUhc&#10;EHVCJGhCnKpC/BW4UHgAN16SCHsdxU7rvj3LCW67O6PZb+pVclbscQqDJwX5IgOB1HozUKfg8+Ph&#10;cgkiRE1GW0+o4IgBVs3pSa0r4w/0jvtt7ASHUKi0gj7GsZIytD06HRZ+RGLty09OR16nTppJHzjc&#10;WXmVZdfS6YH4Q69HvOux/d7OTsFTel1fmM2bfin9nJ7j0T7eF1ap87O0vgURMcU/M/ziMzo0zLTz&#10;M5kgrAIuEhUs86wAwXJZ3uQgdjwUfJFNLf8XaH4AAAD//wMAUEsBAi0AFAAGAAgAAAAhALaDOJL+&#10;AAAA4QEAABMAAAAAAAAAAAAAAAAAAAAAAFtDb250ZW50X1R5cGVzXS54bWxQSwECLQAUAAYACAAA&#10;ACEAOP0h/9YAAACUAQAACwAAAAAAAAAAAAAAAAAvAQAAX3JlbHMvLnJlbHNQSwECLQAUAAYACAAA&#10;ACEAmCBDN4kCAABUBQAADgAAAAAAAAAAAAAAAAAuAgAAZHJzL2Uyb0RvYy54bWxQSwECLQAUAAYA&#10;CAAAACEAfqtbgd4AAAAIAQAADwAAAAAAAAAAAAAAAADjBAAAZHJzL2Rvd25yZXYueG1sUEsFBgAA&#10;AAAEAAQA8wAAAO4FAAAAAA==&#10;" fillcolor="white [3201]" strokecolor="#f6c59e [3207]" strokeweight="4.5pt">
                <v:stroke joinstyle="miter"/>
                <v:textbox>
                  <w:txbxContent>
                    <w:p w14:paraId="661E8244" w14:textId="13461E1D" w:rsidR="005C61AB" w:rsidRDefault="005C61AB" w:rsidP="005C61AB">
                      <w:r>
                        <w:rPr>
                          <w:rFonts w:ascii="Lora" w:hAnsi="Lora"/>
                          <w:color w:val="19191A"/>
                          <w:sz w:val="27"/>
                          <w:szCs w:val="27"/>
                          <w:shd w:val="clear" w:color="auto" w:fill="FFFFFF"/>
                        </w:rPr>
                        <w:t xml:space="preserve">Lo sportello d’ascolto è tenuto dalla </w:t>
                      </w:r>
                      <w:r w:rsidRPr="005B774A">
                        <w:rPr>
                          <w:rFonts w:ascii="Lora" w:hAnsi="Lora"/>
                          <w:b/>
                          <w:bCs/>
                          <w:i/>
                          <w:iCs/>
                          <w:color w:val="19191A"/>
                          <w:sz w:val="27"/>
                          <w:szCs w:val="27"/>
                          <w:shd w:val="clear" w:color="auto" w:fill="FFFFFF"/>
                        </w:rPr>
                        <w:t>Dott.ssa Paola Alicandro</w:t>
                      </w:r>
                      <w:r>
                        <w:rPr>
                          <w:rFonts w:ascii="Lora" w:hAnsi="Lora"/>
                          <w:color w:val="19191A"/>
                          <w:sz w:val="27"/>
                          <w:szCs w:val="27"/>
                          <w:shd w:val="clear" w:color="auto" w:fill="FFFFFF"/>
                        </w:rPr>
                        <w:t>, psicologa e Psicoterapeuta iscritta all’</w:t>
                      </w:r>
                      <w:r w:rsidR="005F1B6F">
                        <w:rPr>
                          <w:rFonts w:ascii="Lora" w:hAnsi="Lora"/>
                          <w:color w:val="19191A"/>
                          <w:sz w:val="27"/>
                          <w:szCs w:val="27"/>
                          <w:shd w:val="clear" w:color="auto" w:fill="FFFFFF"/>
                        </w:rPr>
                        <w:t>O</w:t>
                      </w:r>
                      <w:r>
                        <w:rPr>
                          <w:rFonts w:ascii="Lora" w:hAnsi="Lora"/>
                          <w:color w:val="19191A"/>
                          <w:sz w:val="27"/>
                          <w:szCs w:val="27"/>
                          <w:shd w:val="clear" w:color="auto" w:fill="FFFFFF"/>
                        </w:rPr>
                        <w:t>rdine degli Psicologi della Regione Campania</w:t>
                      </w:r>
                      <w:r>
                        <w:rPr>
                          <w:rFonts w:ascii="Lora" w:hAnsi="Lora"/>
                          <w:color w:val="19191A"/>
                          <w:sz w:val="27"/>
                          <w:szCs w:val="27"/>
                          <w:shd w:val="clear" w:color="auto" w:fill="FFFFFF"/>
                        </w:rPr>
                        <w:t>.</w:t>
                      </w:r>
                    </w:p>
                    <w:p w14:paraId="547F150A" w14:textId="77777777" w:rsidR="005C61AB" w:rsidRDefault="005C61AB" w:rsidP="005C61A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D9B11A4" wp14:editId="2B5747DF">
                <wp:simplePos x="0" y="0"/>
                <wp:positionH relativeFrom="margin">
                  <wp:posOffset>1303713</wp:posOffset>
                </wp:positionH>
                <wp:positionV relativeFrom="paragraph">
                  <wp:posOffset>3634394</wp:posOffset>
                </wp:positionV>
                <wp:extent cx="1529715" cy="1324610"/>
                <wp:effectExtent l="19050" t="57150" r="51435" b="46990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715" cy="1324610"/>
                        </a:xfrm>
                        <a:custGeom>
                          <a:avLst/>
                          <a:gdLst>
                            <a:gd name="connsiteX0" fmla="*/ 0 w 1529715"/>
                            <a:gd name="connsiteY0" fmla="*/ 0 h 1324610"/>
                            <a:gd name="connsiteX1" fmla="*/ 1529715 w 1529715"/>
                            <a:gd name="connsiteY1" fmla="*/ 0 h 1324610"/>
                            <a:gd name="connsiteX2" fmla="*/ 1529715 w 1529715"/>
                            <a:gd name="connsiteY2" fmla="*/ 1324610 h 1324610"/>
                            <a:gd name="connsiteX3" fmla="*/ 0 w 1529715"/>
                            <a:gd name="connsiteY3" fmla="*/ 1324610 h 1324610"/>
                            <a:gd name="connsiteX4" fmla="*/ 0 w 1529715"/>
                            <a:gd name="connsiteY4" fmla="*/ 0 h 13246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9715" h="1324610" fill="none" extrusionOk="0">
                              <a:moveTo>
                                <a:pt x="0" y="0"/>
                              </a:moveTo>
                              <a:cubicBezTo>
                                <a:pt x="376309" y="-36665"/>
                                <a:pt x="889112" y="-64515"/>
                                <a:pt x="1529715" y="0"/>
                              </a:cubicBezTo>
                              <a:cubicBezTo>
                                <a:pt x="1475553" y="570055"/>
                                <a:pt x="1602936" y="799736"/>
                                <a:pt x="1529715" y="1324610"/>
                              </a:cubicBezTo>
                              <a:cubicBezTo>
                                <a:pt x="1028267" y="1218206"/>
                                <a:pt x="353879" y="1249970"/>
                                <a:pt x="0" y="1324610"/>
                              </a:cubicBezTo>
                              <a:cubicBezTo>
                                <a:pt x="-43007" y="1068655"/>
                                <a:pt x="94225" y="618965"/>
                                <a:pt x="0" y="0"/>
                              </a:cubicBezTo>
                              <a:close/>
                            </a:path>
                            <a:path w="1529715" h="1324610" stroke="0" extrusionOk="0">
                              <a:moveTo>
                                <a:pt x="0" y="0"/>
                              </a:moveTo>
                              <a:cubicBezTo>
                                <a:pt x="713812" y="128079"/>
                                <a:pt x="1190870" y="-52065"/>
                                <a:pt x="1529715" y="0"/>
                              </a:cubicBezTo>
                              <a:cubicBezTo>
                                <a:pt x="1569739" y="435793"/>
                                <a:pt x="1586751" y="1189162"/>
                                <a:pt x="1529715" y="1324610"/>
                              </a:cubicBezTo>
                              <a:cubicBezTo>
                                <a:pt x="1099269" y="1323720"/>
                                <a:pt x="348449" y="1376237"/>
                                <a:pt x="0" y="1324610"/>
                              </a:cubicBezTo>
                              <a:cubicBezTo>
                                <a:pt x="50502" y="1061960"/>
                                <a:pt x="43741" y="62673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/>
                          </a:solidFill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636866291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7C7A8" w14:textId="265E30D9" w:rsidR="00FB069C" w:rsidRPr="00DD2AF2" w:rsidRDefault="00533F27" w:rsidP="00FB069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2AF2">
                              <w:rPr>
                                <w:b/>
                                <w:bCs/>
                              </w:rPr>
                              <w:t>Dove?</w:t>
                            </w:r>
                          </w:p>
                          <w:p w14:paraId="645268C4" w14:textId="6C0FC32C" w:rsidR="00533F27" w:rsidRDefault="00533F27" w:rsidP="00FB069C">
                            <w:r>
                              <w:t>I colloqui si terranno presso i locali dell’istituto Liceo Statale Salvatore Pizzi (Capua-CE)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B11A4" id="_x0000_s1028" type="#_x0000_t202" style="position:absolute;margin-left:102.65pt;margin-top:286.15pt;width:120.45pt;height:104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TuiQQAAG0NAAAOAAAAZHJzL2Uyb0RvYy54bWysV99v2zYQfh+w/4HQ44DEpH5QkhGnaNN1&#10;GNCtw9oB2yMtUbEQidRIOnb61+9ISgqVZHBc1A8GJfLu43338Xi6enPsO3TPlW6l2ETkEkeIi0rW&#10;rbjdRH99+XBRREgbJmrWScE30QPX0ZvrH3+4OgxrHsud7GquEDgRen0YNtHOmGG9Wulqx3umL+XA&#10;BUw2UvXMwKO6XdWKHcB7361ijOnqIFU9KFlxreHtez8ZXTv/TcMr86lpNDeo20SwN+P+lfvf2v/V&#10;9RVb3yo27Npq3Ab7hl30rBUAOrt6zwxDe9U+c9W3lZJaNuaykv1KNk1bcRcDREPwk2g+79jAXSxA&#10;jh5mmvT3c1v9fv+HQm29idIICdZDim6Y5l3HUN0iw7WRKLYsHQa9hsWfB1huju/kEbLtItbDR1nd&#10;aSTkzY6JW/5WKXnYcVbDLom1XAWm3o+2TraH32QNcGxvpHN0bFRvKQRSEHiHbD3MGeJHgyoLmcVl&#10;TrIIVTBHkjilxOVwxdaTebXX5hcunSt2/1Ebn+IaRi5B9RhmJYXQreF/A1DTd5D1n1YIowOaMEa7&#10;J8v/WS7foWAXkP5n3kngffR8GiM0wugkRvwtGAsjz+RppCRAegVX4fKRp9MYIMRz8rFcvuAKVHE7&#10;5Z3tJilURzFqAUYIJGtVZqUxSG2FFwoDVDY9QuKtmNkarOzqE8aQwtDYn4TXGkNuQmN3AF+NDKSH&#10;xslZ2wY2Q+M0NPY7GLlTUFptUe1cUTURgqKqIgRFdWttgE1mLOXTEB2C07t7PLyoaTtwI+B2gKvj&#10;aNTeXiWf7qak9PKef5HOi3lSFmA/j7PVfttW7/jXcG2S0wSXLqKLhFKajTtzjoqiJMQTfUHTDIqK&#10;37abnGqAJWPO+wLhJTyS5lmWef6zHONs6ZPiuEyo205eljkM/wcxKCmW89O4OC5imjvPJCZFjBeu&#10;kywpck8DiVNAHq+9ISD0XMiLNMF4RMS0oMtQyzSOoUgDeZQU5ZL3oK4/D66TmgMpMGHlc1I72ih5&#10;B3cI+PzO0slJUozqIHGBgb4wV6TEBbBoA7zIgO1lnqc76jztZBQk4bOUJlleunMLPIx6LGie+ZpC&#10;gFJCXU14nB6vRYA8N5MEl2VMR3kkcZLHC3kkaZGm02xOYT5kwnNwLmSGM+xPHsGUlHQBmCZ56gOl&#10;oOnEFc4pzrO0M4rI1SCntMe+QMuurT9A4bEKc70mv+kUumdQiVhVcWEydyN0+x6aFP8+xfDzscNr&#10;6Cr9azq9BojZk1PwAqRzd8bi1bx6ievlv1hpu6mfRe0UaFjb+TEAWq+uvbId1dhbmYeO27A68Sdv&#10;oLOzXZML5kW8qcC71dbMluPZMD5tOK63ptz127PxK1BnC4cshZmN+1ZI9RJ6fTddpY1fPzHg47a9&#10;pjluj66lnRvXrawfoOVU0vf/8L0Cg51UXyN0gN5/E+l/90zBBdT9KqBtLUmagtSMe0gzeyKQCme2&#10;4QwTFbjaRHAH+uGNgSffUgj5FtrbprVNqEuU38n4AD09jBYfDeGzW/X4lXT9HwAAAP//AwBQSwME&#10;FAAGAAgAAAAhAKnRJPnjAAAACwEAAA8AAABkcnMvZG93bnJldi54bWxMj01PwzAMhu9I/IfISFzQ&#10;lq7si1J3Qohpp0mjQ3DNGpNWa5KqybbCr8ec4GbLj14/b74abCvO1IfGO4TJOAFBrvK6cQbhbb8e&#10;LUGEqJxWrXeE8EUBVsX1Va4y7S/ulc5lNIJDXMgUQh1jl0kZqpqsCmPfkePbp++tirz2RupeXTjc&#10;tjJNkrm0qnH8oVYdPddUHcuTRXjZrMPkaBqzqbadfP+428nvcod4ezM8PYKINMQ/GH71WR0Kdjr4&#10;k9NBtAhpMrtnFGG2SHlgYjqdpyAOCItl8gCyyOX/DsUPAAAA//8DAFBLAQItABQABgAIAAAAIQC2&#10;gziS/gAAAOEBAAATAAAAAAAAAAAAAAAAAAAAAABbQ29udGVudF9UeXBlc10ueG1sUEsBAi0AFAAG&#10;AAgAAAAhADj9If/WAAAAlAEAAAsAAAAAAAAAAAAAAAAALwEAAF9yZWxzLy5yZWxzUEsBAi0AFAAG&#10;AAgAAAAhAIscFO6JBAAAbQ0AAA4AAAAAAAAAAAAAAAAALgIAAGRycy9lMm9Eb2MueG1sUEsBAi0A&#10;FAAGAAgAAAAhAKnRJPnjAAAACwEAAA8AAAAAAAAAAAAAAAAA4wYAAGRycy9kb3ducmV2LnhtbFBL&#10;BQYAAAAABAAEAPMAAADzBwAAAAA=&#10;" fillcolor="#fec3c3 [1304]" strokecolor="#fe6a6b [3208]" strokeweight=".5pt">
                <v:textbox>
                  <w:txbxContent>
                    <w:p w14:paraId="1F57C7A8" w14:textId="265E30D9" w:rsidR="00FB069C" w:rsidRPr="00DD2AF2" w:rsidRDefault="00533F27" w:rsidP="00FB069C">
                      <w:pPr>
                        <w:rPr>
                          <w:b/>
                          <w:bCs/>
                        </w:rPr>
                      </w:pPr>
                      <w:r w:rsidRPr="00DD2AF2">
                        <w:rPr>
                          <w:b/>
                          <w:bCs/>
                        </w:rPr>
                        <w:t>Dove?</w:t>
                      </w:r>
                    </w:p>
                    <w:p w14:paraId="645268C4" w14:textId="6C0FC32C" w:rsidR="00533F27" w:rsidRDefault="00533F27" w:rsidP="00FB069C">
                      <w:r>
                        <w:t>I colloqui si terranno presso i locali dell’istituto Liceo Statale Salvatore Pizzi (Capua-CE)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7ADCC5B" wp14:editId="5D0C0381">
                <wp:simplePos x="0" y="0"/>
                <wp:positionH relativeFrom="margin">
                  <wp:posOffset>3122237</wp:posOffset>
                </wp:positionH>
                <wp:positionV relativeFrom="paragraph">
                  <wp:posOffset>3634278</wp:posOffset>
                </wp:positionV>
                <wp:extent cx="1529715" cy="1324800"/>
                <wp:effectExtent l="38100" t="57150" r="89535" b="46990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715" cy="1324800"/>
                        </a:xfrm>
                        <a:custGeom>
                          <a:avLst/>
                          <a:gdLst>
                            <a:gd name="connsiteX0" fmla="*/ 0 w 1529715"/>
                            <a:gd name="connsiteY0" fmla="*/ 0 h 1324800"/>
                            <a:gd name="connsiteX1" fmla="*/ 1529715 w 1529715"/>
                            <a:gd name="connsiteY1" fmla="*/ 0 h 1324800"/>
                            <a:gd name="connsiteX2" fmla="*/ 1529715 w 1529715"/>
                            <a:gd name="connsiteY2" fmla="*/ 1324800 h 1324800"/>
                            <a:gd name="connsiteX3" fmla="*/ 0 w 1529715"/>
                            <a:gd name="connsiteY3" fmla="*/ 1324800 h 1324800"/>
                            <a:gd name="connsiteX4" fmla="*/ 0 w 1529715"/>
                            <a:gd name="connsiteY4" fmla="*/ 0 h 1324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9715" h="1324800" fill="none" extrusionOk="0">
                              <a:moveTo>
                                <a:pt x="0" y="0"/>
                              </a:moveTo>
                              <a:cubicBezTo>
                                <a:pt x="376309" y="-36665"/>
                                <a:pt x="889112" y="-64515"/>
                                <a:pt x="1529715" y="0"/>
                              </a:cubicBezTo>
                              <a:cubicBezTo>
                                <a:pt x="1413112" y="275802"/>
                                <a:pt x="1528457" y="755876"/>
                                <a:pt x="1529715" y="1324800"/>
                              </a:cubicBezTo>
                              <a:cubicBezTo>
                                <a:pt x="1028267" y="1218396"/>
                                <a:pt x="353879" y="1250160"/>
                                <a:pt x="0" y="1324800"/>
                              </a:cubicBezTo>
                              <a:cubicBezTo>
                                <a:pt x="-51608" y="692805"/>
                                <a:pt x="-16955" y="217883"/>
                                <a:pt x="0" y="0"/>
                              </a:cubicBezTo>
                              <a:close/>
                            </a:path>
                            <a:path w="1529715" h="1324800" stroke="0" extrusionOk="0">
                              <a:moveTo>
                                <a:pt x="0" y="0"/>
                              </a:moveTo>
                              <a:cubicBezTo>
                                <a:pt x="713812" y="128079"/>
                                <a:pt x="1190870" y="-52065"/>
                                <a:pt x="1529715" y="0"/>
                              </a:cubicBezTo>
                              <a:cubicBezTo>
                                <a:pt x="1611822" y="417241"/>
                                <a:pt x="1631720" y="770193"/>
                                <a:pt x="1529715" y="1324800"/>
                              </a:cubicBezTo>
                              <a:cubicBezTo>
                                <a:pt x="1099269" y="1323910"/>
                                <a:pt x="348449" y="1376427"/>
                                <a:pt x="0" y="1324800"/>
                              </a:cubicBezTo>
                              <a:cubicBezTo>
                                <a:pt x="-105091" y="1042322"/>
                                <a:pt x="84226" y="14790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99"/>
                        </a:solidFill>
                        <a:ln>
                          <a:solidFill>
                            <a:srgbClr val="E2DD00"/>
                          </a:solidFill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636866291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0B56D" w14:textId="578CA202" w:rsidR="00FB069C" w:rsidRPr="00DD2AF2" w:rsidRDefault="00FB069C" w:rsidP="00FB069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2AF2">
                              <w:rPr>
                                <w:b/>
                                <w:bCs/>
                              </w:rPr>
                              <w:t>Quando?</w:t>
                            </w:r>
                          </w:p>
                          <w:p w14:paraId="719DDE64" w14:textId="48DF6401" w:rsidR="00FB069C" w:rsidRDefault="00FB069C" w:rsidP="00FB069C">
                            <w:r>
                              <w:t>Tutti i martedì dalle 08:30 alle 12:30</w:t>
                            </w:r>
                          </w:p>
                          <w:p w14:paraId="264C22BC" w14:textId="77777777" w:rsidR="00FB069C" w:rsidRDefault="00FB069C" w:rsidP="00FB06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DCC5B" id="_x0000_s1029" type="#_x0000_t202" style="position:absolute;margin-left:245.85pt;margin-top:286.15pt;width:120.45pt;height:104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SVkeAQAAC0NAAAOAAAAZHJzL2Uyb0RvYy54bWysV1tv2zYUfh+w/0DocYBjkbobcYo2aYYB&#10;3Tr0AmyPtETZQiRSI+nY6a/fISkpVNLCcVA/CJR4rt/5eHh8+ebYteieSdUIvg7wRRggxktRNXy7&#10;Dr5+uV3kAVKa8oq2grN18MBU8Obq118uD/2KEbETbcUkAiNcrQ79Othp3a+WS1XuWEfVhegZh81a&#10;yI5qeJXbZSXpAax37ZKEYbo8CFn1UpRMKfh64zaDK2u/rlmpP9a1Yhq16wBi0/Yp7XNjnsurS7ra&#10;StrvmnIIg74iio42HJxOpm6opmgvm2emuqaUQolaX5SiW4q6bkpmc4BscPgkm8872jObC4Cj+gkm&#10;9fPMln/d/y1RU62DKECcdlCia6pY21JUNUgzpQUiBqVDr1Yg/LkHcX18J45QbZux6j+I8k4hLq53&#10;lG/ZWynFYcdoBVFio7n0VJ0dZYxsDn+KCtzRvRbW0LGWnYEQQEFgHar1MFWIHTUqjcuEFBlOAlTC&#10;Ho5InIe2hku6GtXLvdK/M2FN0fsPSrsSV7CyBaqGNEvBuWo0+wcc1V0LVf9tiUJ0QKOPQe+J+L9z&#10;8R3yooDyP7OOPeuD5dM+fKUQnfRBXuNjpuSQPO0JSHIOVr74gNNpH/F5PubiM6yAFdux7nQ3UqE8&#10;8oELsEJAWcMyQ41eKEM8nxjAsvEVCm/ITFegZaRPKEMJfWV3El6qDLXxle0BfLFnAN1Xjs4KG9D0&#10;lWNf2UUwYCehtZqm2tqmqgMETVUGCJrqxugAmlQbyMclOnind/d4eFHdtGCGw+0AV8dRy725Sj7e&#10;jUXpxD37IqwV/aQtQDyPu+V+05Tv2DdfNsrSKCxsRosoTdNkiMwayvMCYwf0Io0TaCoubLs59gAD&#10;xlT3mYfv+cMxjkabJEvy0BYOoBht5nGS2XCyJMmz9EcevZZiMD/tNyQ5SZ1lTHAeFTPTURLlmYMB&#10;kyTE6XDtubBcnz3X5SIBM3C3Az5pQfJwht4Cp0UCTRo2Cc7y3FJwhMHr68+Ta4Vi7pQZ+pzkjtJS&#10;3MEdAjZ/MnUyHOUDOzCkB/D57MBFmGcukUVCwjmxXsmdFOOcOD7GOCOx7RgjaDiN4JvzmGUhLmaQ&#10;+h7PLSQOi4KkAzsiEhV4xo4ozuN43M3SmGQ+EC6gc10ucJiEhWuQOIxJBGl76OYxIaklD46zIpzh&#10;4Bz+4EQ+JQ/Qa2pClmqPg4ESbVPdQucxFFNyu7luJbqn0Ihu4VfYaoPKTKy1bX/2aab5ntzcTNPI&#10;TMxMQ+95ZXPUtGndGuwbk3Y8MhPRMBvph5aZqFr+idUwmZmpxw1aZiZmU6C0LBnX49VgpY2aaaeT&#10;IjmtOMgbVWbn5Un5BV4nDetZcD0pdw0X8nveq7vxKqyd/IiAy9vMivq4OQ4jKUBmvmxE9QAjoxRu&#10;fof/G7DYCfktQAeY3deB+m9PJVwg7R8cxs4CxzEwRdsXaLnm4Eh/Z+PvUF6CqXUAd5hbXmt4cyMB&#10;F29hPK0bM0TaQrlIhheYyWE1G/r9dyv1+C/n6n8AAAD//wMAUEsDBBQABgAIAAAAIQDNVVBj4gAA&#10;AAsBAAAPAAAAZHJzL2Rvd25yZXYueG1sTI/BTsMwDIbvSLxDZCRuLF3H2q00nVAlkEBDgg04e01o&#10;C41TNelW3h5zgpstf/r9/flmsp04msG3jhTMZxEIQ5XTLdUKXvd3VysQPiBp7BwZBd/Gw6Y4P8sx&#10;0+5EL+a4C7XgEPIZKmhC6DMpfdUYi37mekN8+3CDxcDrUEs94InDbSfjKEqkxZb4Q4O9KRtTfe1G&#10;q+Bt6ZK2f7p/Hve2/Hwvy0f3sEWlLi+m2xsQwUzhD4ZffVaHgp0ObiTtRafgej1PGVWwTOMFCCbS&#10;RZyAOPCwitYgi1z+71D8AAAA//8DAFBLAQItABQABgAIAAAAIQC2gziS/gAAAOEBAAATAAAAAAAA&#10;AAAAAAAAAAAAAABbQ29udGVudF9UeXBlc10ueG1sUEsBAi0AFAAGAAgAAAAhADj9If/WAAAAlAEA&#10;AAsAAAAAAAAAAAAAAAAALwEAAF9yZWxzLy5yZWxzUEsBAi0AFAAGAAgAAAAhAKj1JWR4BAAALQ0A&#10;AA4AAAAAAAAAAAAAAAAALgIAAGRycy9lMm9Eb2MueG1sUEsBAi0AFAAGAAgAAAAhAM1VUGPiAAAA&#10;CwEAAA8AAAAAAAAAAAAAAAAA0gYAAGRycy9kb3ducmV2LnhtbFBLBQYAAAAABAAEAPMAAADhBwAA&#10;AAA=&#10;" fillcolor="#ff9" strokecolor="#e2dd00" strokeweight=".5pt">
                <v:textbox>
                  <w:txbxContent>
                    <w:p w14:paraId="41F0B56D" w14:textId="578CA202" w:rsidR="00FB069C" w:rsidRPr="00DD2AF2" w:rsidRDefault="00FB069C" w:rsidP="00FB069C">
                      <w:pPr>
                        <w:rPr>
                          <w:b/>
                          <w:bCs/>
                        </w:rPr>
                      </w:pPr>
                      <w:r w:rsidRPr="00DD2AF2">
                        <w:rPr>
                          <w:b/>
                          <w:bCs/>
                        </w:rPr>
                        <w:t>Quando?</w:t>
                      </w:r>
                    </w:p>
                    <w:p w14:paraId="719DDE64" w14:textId="48DF6401" w:rsidR="00FB069C" w:rsidRDefault="00FB069C" w:rsidP="00FB069C">
                      <w:r>
                        <w:t>Tutti i martedì dalle 08:30 alle 12:30</w:t>
                      </w:r>
                    </w:p>
                    <w:p w14:paraId="264C22BC" w14:textId="77777777" w:rsidR="00FB069C" w:rsidRDefault="00FB069C" w:rsidP="00FB069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BC568A3" wp14:editId="11ED0E56">
                <wp:simplePos x="0" y="0"/>
                <wp:positionH relativeFrom="margin">
                  <wp:posOffset>4928582</wp:posOffset>
                </wp:positionH>
                <wp:positionV relativeFrom="paragraph">
                  <wp:posOffset>3658235</wp:posOffset>
                </wp:positionV>
                <wp:extent cx="1529715" cy="1324800"/>
                <wp:effectExtent l="38100" t="57150" r="89535" b="46990"/>
                <wp:wrapSquare wrapText="bothSides"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715" cy="1324800"/>
                        </a:xfrm>
                        <a:custGeom>
                          <a:avLst/>
                          <a:gdLst>
                            <a:gd name="connsiteX0" fmla="*/ 0 w 1529715"/>
                            <a:gd name="connsiteY0" fmla="*/ 0 h 1324800"/>
                            <a:gd name="connsiteX1" fmla="*/ 1529715 w 1529715"/>
                            <a:gd name="connsiteY1" fmla="*/ 0 h 1324800"/>
                            <a:gd name="connsiteX2" fmla="*/ 1529715 w 1529715"/>
                            <a:gd name="connsiteY2" fmla="*/ 1324800 h 1324800"/>
                            <a:gd name="connsiteX3" fmla="*/ 0 w 1529715"/>
                            <a:gd name="connsiteY3" fmla="*/ 1324800 h 1324800"/>
                            <a:gd name="connsiteX4" fmla="*/ 0 w 1529715"/>
                            <a:gd name="connsiteY4" fmla="*/ 0 h 1324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9715" h="1324800" fill="none" extrusionOk="0">
                              <a:moveTo>
                                <a:pt x="0" y="0"/>
                              </a:moveTo>
                              <a:cubicBezTo>
                                <a:pt x="376309" y="-36665"/>
                                <a:pt x="889112" y="-64515"/>
                                <a:pt x="1529715" y="0"/>
                              </a:cubicBezTo>
                              <a:cubicBezTo>
                                <a:pt x="1413112" y="275802"/>
                                <a:pt x="1528457" y="755876"/>
                                <a:pt x="1529715" y="1324800"/>
                              </a:cubicBezTo>
                              <a:cubicBezTo>
                                <a:pt x="1028267" y="1218396"/>
                                <a:pt x="353879" y="1250160"/>
                                <a:pt x="0" y="1324800"/>
                              </a:cubicBezTo>
                              <a:cubicBezTo>
                                <a:pt x="-51608" y="692805"/>
                                <a:pt x="-16955" y="217883"/>
                                <a:pt x="0" y="0"/>
                              </a:cubicBezTo>
                              <a:close/>
                            </a:path>
                            <a:path w="1529715" h="1324800" stroke="0" extrusionOk="0">
                              <a:moveTo>
                                <a:pt x="0" y="0"/>
                              </a:moveTo>
                              <a:cubicBezTo>
                                <a:pt x="713812" y="128079"/>
                                <a:pt x="1190870" y="-52065"/>
                                <a:pt x="1529715" y="0"/>
                              </a:cubicBezTo>
                              <a:cubicBezTo>
                                <a:pt x="1611822" y="417241"/>
                                <a:pt x="1631720" y="770193"/>
                                <a:pt x="1529715" y="1324800"/>
                              </a:cubicBezTo>
                              <a:cubicBezTo>
                                <a:pt x="1099269" y="1323910"/>
                                <a:pt x="348449" y="1376427"/>
                                <a:pt x="0" y="1324800"/>
                              </a:cubicBezTo>
                              <a:cubicBezTo>
                                <a:pt x="-105091" y="1042322"/>
                                <a:pt x="84226" y="14790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9FFD9"/>
                        </a:solidFill>
                        <a:ln>
                          <a:solidFill>
                            <a:srgbClr val="92D050"/>
                          </a:solidFill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636866291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012C7" w14:textId="539A6247" w:rsidR="005C61AB" w:rsidRPr="00DD2AF2" w:rsidRDefault="005C61AB" w:rsidP="005C61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2AF2">
                              <w:rPr>
                                <w:b/>
                                <w:bCs/>
                              </w:rPr>
                              <w:t>Come?</w:t>
                            </w:r>
                          </w:p>
                          <w:p w14:paraId="4DA6B488" w14:textId="23C13FAB" w:rsidR="005C61AB" w:rsidRDefault="005C61AB" w:rsidP="005C61AB">
                            <w:r>
                              <w:t xml:space="preserve">Su prenotazione tramite </w:t>
                            </w:r>
                            <w:r w:rsidR="00BB69E6">
                              <w:t>la</w:t>
                            </w:r>
                            <w:r>
                              <w:t xml:space="preserve"> docente referente del progetto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568A3" id="_x0000_s1030" type="#_x0000_t202" style="position:absolute;margin-left:388.1pt;margin-top:288.05pt;width:120.45pt;height:104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+8CewQAAC0NAAAOAAAAZHJzL2Uyb0RvYy54bWysV1tv2zYUfh+w/0DocYBjkbobcYo2WYYB&#10;7TqsLdA90hJlCZFIjaRjp79+h6TkUEkLx0FfDFI81+98PDy+fHPoO3TPpGoFXwf4IgwQ46WoWr5d&#10;B18+3y7yAClNeUU7wdk6eGAqeHP16y+X+2HFiGhEVzGJwAhXq/2wDhqth9VyqcqG9VRdiIFxOKyF&#10;7KmGrdwuK0n3YL3vliQM0+VeyGqQomRKwdcbdxhcWft1zUr9sa4V06hbBxCbtr/S/m7M7/Lqkq62&#10;kg5NW45h0FdE0dOWg9OjqRuqKdrJ9pmpvi2lUKLWF6Xol6Ku25LZHCAbHD7J5lNDB2ZzAXDUcIRJ&#10;/Tyz5V/3f0vUVusgDRCnPZTomirWdRRVLdJMaYGIQWk/qBUIfxpAXB/eiQNU22ashveivFOIi+uG&#10;8i17K6XYN4xWECU2mktP1dlRxshm/0FU4I7utLCGDrXsDYQACgLrUK2HY4XYQaPSuExIkeEkQCWc&#10;4YjEeWhruKSrSb3cKf0HE9YUvX+vtCtxBStboGpMsxScq1azr+Co7juo+m9LFKI9mnyMek/E/52L&#10;N8iLAsr/zDr2rI+WT/vwlUJ00gd5jY+ZkkPytKfI8/QCrHzxEafTPuLzfMzFZ1gBK7ZT3WkzUaE8&#10;8JELsEJAWcMyQ41BKEM8nxjAsmkLhTdkpivQMtInlKGEvrK7CS9Vhtr4yvYCvtgzgO4rR2eFDWj6&#10;yrGv7CIYsZPQWk1T7WxT1QGCpioDBE11Y3QATaoN5NMS7b3b2zxeXlS3HZjh8DrA03HQcmeeko93&#10;U1F6cc8+C2tFP2kLEM/jabnbtOU79s2XjbI0Cgub0SJK0zQZI7OG8rzA2AG9SOMEmooL2x5OPcCA&#10;caz7zMP3/OEYR5NNkiV5aAsHUEw28zjJbDhZkuRZ+iOPXksxmJ/2G5KcpM4yJjiPipnpKInyzMGA&#10;SRLidHz2XFiuz57rcpGAGXjbAZ+0IHk4Q2+B0yKBJg2HBGd5bik4weD19efJdUIxd8sMfU5yR2kp&#10;7uANAZs/mToZjvKRHRjSA/h8duAizDOXyCIh4ZxYr+ROinFOHB9jnJHYdowJNJxG8M15zLIQFzNI&#10;fY/nFhKHRUHSkR0RiQo8Y0cU53E8nWZpTDIfCBfQuS4XOEzCwjVIHMYkgrQ9dPOYEBhGgDw4zopw&#10;hoNz+IMb+ZQ8QK9jE7JUexwMlOja6hY6j6GYktvNdSfRPYVGdFPc3t7YaoPKTKyzbX/2aaZZkBvI&#10;y2TyVNNMQ7/zyuaoadu5NUgZk3Y8MhPROBvph46ZqDr+D6thMjNTjxu0zEzMjoHSsmRcT0+DlTZq&#10;pp0eFclpxVHeqDI7Lx+VX+D1qGE9C66Pyn3Lhfye9+puegprJz8h4PI2s6I+bA52JLWvj/myEdUD&#10;jIxSuPkd/m/AohHyW4D2MLuvA/Xfjkp4QLo/OYydBY5jYIq2G2i55uJI/2Tjn1Begql1AG+YW15r&#10;2LmRgIu3MJ7WrRkibaFcJOMGZnJYzYZ+f2+lHv/lXP0PAAD//wMAUEsDBBQABgAIAAAAIQC8uvPl&#10;4AAAAAwBAAAPAAAAZHJzL2Rvd25yZXYueG1sTI/LTsMwEEX3SPyDNUhsKmqnkLhK41QIiR0LSFHW&#10;bjzEUeMHsduEv8ddwW5G9+jOmWq/mJFccAqDswKyNQOCtnNqsL2Az8PrwxZIiNIqOTqLAn4wwL6+&#10;valkqdxsP/DSxJ6kEhtKKUDH6EtKQ6fRyLB2Hm3KvtxkZEzr1FM1yTmVm5FuGCuokYNNF7T0+KKx&#10;OzVnI6A9TPL9jeHK5zPNv5vHdqV9K8T93fK8AxJxiX8wXPWTOtTJ6ejOVgUyCuC82CRUQM6LDMiV&#10;YBlP0zFl2ycOtK7o/yfqXwAAAP//AwBQSwECLQAUAAYACAAAACEAtoM4kv4AAADhAQAAEwAAAAAA&#10;AAAAAAAAAAAAAAAAW0NvbnRlbnRfVHlwZXNdLnhtbFBLAQItABQABgAIAAAAIQA4/SH/1gAAAJQB&#10;AAALAAAAAAAAAAAAAAAAAC8BAABfcmVscy8ucmVsc1BLAQItABQABgAIAAAAIQBKV+8CewQAAC0N&#10;AAAOAAAAAAAAAAAAAAAAAC4CAABkcnMvZTJvRG9jLnhtbFBLAQItABQABgAIAAAAIQC8uvPl4AAA&#10;AAwBAAAPAAAAAAAAAAAAAAAAANUGAABkcnMvZG93bnJldi54bWxQSwUGAAAAAAQABADzAAAA4gcA&#10;AAAA&#10;" fillcolor="#d9ffd9" strokecolor="#92d050" strokeweight=".5pt">
                <v:textbox>
                  <w:txbxContent>
                    <w:p w14:paraId="0B1012C7" w14:textId="539A6247" w:rsidR="005C61AB" w:rsidRPr="00DD2AF2" w:rsidRDefault="005C61AB" w:rsidP="005C61AB">
                      <w:pPr>
                        <w:rPr>
                          <w:b/>
                          <w:bCs/>
                        </w:rPr>
                      </w:pPr>
                      <w:r w:rsidRPr="00DD2AF2">
                        <w:rPr>
                          <w:b/>
                          <w:bCs/>
                        </w:rPr>
                        <w:t>Come?</w:t>
                      </w:r>
                    </w:p>
                    <w:p w14:paraId="4DA6B488" w14:textId="23C13FAB" w:rsidR="005C61AB" w:rsidRDefault="005C61AB" w:rsidP="005C61AB">
                      <w:r>
                        <w:t xml:space="preserve">Su prenotazione tramite </w:t>
                      </w:r>
                      <w:r w:rsidR="00BB69E6">
                        <w:t>la</w:t>
                      </w:r>
                      <w:r>
                        <w:t xml:space="preserve"> docente referente del progetto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6ED0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99CB2CE" wp14:editId="276D990F">
                <wp:simplePos x="0" y="0"/>
                <wp:positionH relativeFrom="margin">
                  <wp:posOffset>-520065</wp:posOffset>
                </wp:positionH>
                <wp:positionV relativeFrom="paragraph">
                  <wp:posOffset>3569970</wp:posOffset>
                </wp:positionV>
                <wp:extent cx="1530350" cy="1324800"/>
                <wp:effectExtent l="38100" t="19050" r="88900" b="8509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1324800"/>
                        </a:xfrm>
                        <a:custGeom>
                          <a:avLst/>
                          <a:gdLst>
                            <a:gd name="connsiteX0" fmla="*/ 0 w 1530350"/>
                            <a:gd name="connsiteY0" fmla="*/ 0 h 1324800"/>
                            <a:gd name="connsiteX1" fmla="*/ 1530350 w 1530350"/>
                            <a:gd name="connsiteY1" fmla="*/ 0 h 1324800"/>
                            <a:gd name="connsiteX2" fmla="*/ 1530350 w 1530350"/>
                            <a:gd name="connsiteY2" fmla="*/ 1324800 h 1324800"/>
                            <a:gd name="connsiteX3" fmla="*/ 0 w 1530350"/>
                            <a:gd name="connsiteY3" fmla="*/ 1324800 h 1324800"/>
                            <a:gd name="connsiteX4" fmla="*/ 0 w 1530350"/>
                            <a:gd name="connsiteY4" fmla="*/ 0 h 1324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30350" h="1324800" fill="none" extrusionOk="0">
                              <a:moveTo>
                                <a:pt x="0" y="0"/>
                              </a:moveTo>
                              <a:cubicBezTo>
                                <a:pt x="323540" y="45574"/>
                                <a:pt x="1358315" y="-36569"/>
                                <a:pt x="1530350" y="0"/>
                              </a:cubicBezTo>
                              <a:cubicBezTo>
                                <a:pt x="1413747" y="275802"/>
                                <a:pt x="1529092" y="755876"/>
                                <a:pt x="1530350" y="1324800"/>
                              </a:cubicBezTo>
                              <a:cubicBezTo>
                                <a:pt x="1186316" y="1338354"/>
                                <a:pt x="321936" y="1421210"/>
                                <a:pt x="0" y="1324800"/>
                              </a:cubicBezTo>
                              <a:cubicBezTo>
                                <a:pt x="-51608" y="692805"/>
                                <a:pt x="-16955" y="217883"/>
                                <a:pt x="0" y="0"/>
                              </a:cubicBezTo>
                              <a:close/>
                            </a:path>
                            <a:path w="1530350" h="1324800" stroke="0" extrusionOk="0">
                              <a:moveTo>
                                <a:pt x="0" y="0"/>
                              </a:moveTo>
                              <a:cubicBezTo>
                                <a:pt x="533535" y="102762"/>
                                <a:pt x="1158423" y="64464"/>
                                <a:pt x="1530350" y="0"/>
                              </a:cubicBezTo>
                              <a:cubicBezTo>
                                <a:pt x="1612457" y="417241"/>
                                <a:pt x="1632355" y="770193"/>
                                <a:pt x="1530350" y="1324800"/>
                              </a:cubicBezTo>
                              <a:cubicBezTo>
                                <a:pt x="929405" y="1403406"/>
                                <a:pt x="421155" y="1291103"/>
                                <a:pt x="0" y="1324800"/>
                              </a:cubicBezTo>
                              <a:cubicBezTo>
                                <a:pt x="-105091" y="1042322"/>
                                <a:pt x="84226" y="14790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636866291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E6AEC" w14:textId="623ED6B6" w:rsidR="00FB069C" w:rsidRPr="00DD2AF2" w:rsidRDefault="00FB069C" w:rsidP="00533F27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DD2AF2">
                              <w:rPr>
                                <w:b/>
                                <w:bCs/>
                              </w:rPr>
                              <w:t>A chi è rivolto?</w:t>
                            </w:r>
                          </w:p>
                          <w:p w14:paraId="1FBFF0EA" w14:textId="77777777" w:rsidR="00533F27" w:rsidRDefault="00533F27" w:rsidP="00533F27">
                            <w:pPr>
                              <w:spacing w:after="0"/>
                            </w:pPr>
                          </w:p>
                          <w:p w14:paraId="713D5DFA" w14:textId="4DDAC712" w:rsidR="00FB069C" w:rsidRDefault="00FB069C" w:rsidP="00533F27">
                            <w:pPr>
                              <w:spacing w:after="0"/>
                            </w:pPr>
                            <w:r>
                              <w:t>Studenti</w:t>
                            </w:r>
                            <w:r w:rsidR="00533F27">
                              <w:t xml:space="preserve"> </w:t>
                            </w:r>
                          </w:p>
                          <w:p w14:paraId="5D13CEC3" w14:textId="7D28F86E" w:rsidR="00533F27" w:rsidRPr="00533F27" w:rsidRDefault="00533F27" w:rsidP="00533F2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33F27">
                              <w:rPr>
                                <w:sz w:val="18"/>
                                <w:szCs w:val="18"/>
                              </w:rPr>
                              <w:t>(previo consenso informato firmato dai genitori)</w:t>
                            </w:r>
                          </w:p>
                          <w:p w14:paraId="3A2269C8" w14:textId="3BC34263" w:rsidR="00FB069C" w:rsidRDefault="00FB069C" w:rsidP="00533F27">
                            <w:pPr>
                              <w:spacing w:after="0"/>
                            </w:pPr>
                            <w:r>
                              <w:t>Genitori</w:t>
                            </w:r>
                          </w:p>
                          <w:p w14:paraId="4653F82F" w14:textId="2190BA5B" w:rsidR="00FB069C" w:rsidRDefault="00FB069C" w:rsidP="00533F27">
                            <w:pPr>
                              <w:spacing w:after="0"/>
                            </w:pPr>
                            <w:r>
                              <w:t>Docenti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CB2CE" id="_x0000_s1031" type="#_x0000_t202" style="position:absolute;margin-left:-40.95pt;margin-top:281.1pt;width:120.5pt;height:104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Hy7hAQAADcNAAAOAAAAZHJzL2Uyb0RvYy54bWysV9tu3DYQfS/QfyD0WMBekrovvA4SpykK&#10;pE2RC9A+ciXKK1giVZLrXefrOyQlmXLirm3EDwtS5MyZOTOcGV+8OvYduuVKt1JsInKOI8RFJetW&#10;XG+iL5/fnRUR0oaJmnVS8E10x3X06vLnny4Ow5pTuZNdzRUCJUKvD8Mm2hkzrFcrXe14z/S5HLiA&#10;w0aqnhnYqutVrdgBtPfdimKcrQ5S1YOSFdcavr71h9Gl0980vDIfmkZzg7pNBLYZ96vc79b+ri4v&#10;2PpasWHXVqMZ7AVW9KwVADqressMQ3vVfqOqbysltWzMeSX7lWyatuLOB/CG4AfefNqxgTtfgBw9&#10;zDTpH6e2+vP2L4XaehNRkkdIsB6CdMU07zqG6hYZro1E1PJ0GPQarn8aQMAc38gjxNv5rIf3srrR&#10;SMirHRPX/LVS8rDjrAY7iZVcBaJej7ZKtoc/ZA1wbG+kU3RsVG9JBFoQaId43c0x4keDKguZxjhO&#10;4aiCMxLTpMAuiiu2nsSrvTa/celUsdv32vgg17ByIapHNysphG4N/xu0NX0Hcf9lhTA6oAljlHtw&#10;/Z/l9R0KrIAE+EY7CbSPmk9jhEIYncSgL8FYCHkmTyPFAdITuAqvjzydxkieh7G8vuAKsuJ6ijvb&#10;TalQHcWYC7BCkLI2y2xqDFLbxAsTA7Js2kLgbTKzNUjZ2yeEIYShsH8JTxWG2ITC7gE+GRlID4Xj&#10;Z5kNbIbCSSjsLRi5U1BcbVntXFk1EYKyqiIEZXVrZYBNZizl0xIdgte7u3+8qGk7UCOgP0DzOBq1&#10;t83kw80UlF7e8s/SaTEPygLYc39a7bdt9YZ/De/GNE4TX0eSNM2dM2CY00PitIhJ6tw9i7M0K0ez&#10;/elUZ4CMOe4LhO/hkYTEeQKFFKRonhbYBW5GTGmJSx/aPE2LPHsMMSgplvPTuKTIYpI5XBLHBXgd&#10;qo4pKePxNKGEkrHxeSI8P8+FPEtJhqG7g6dZSQuchoBnJCtTTy30laJwKTjR4PEeIbWTmvtXZtPn&#10;ZO5oo+QN9BDQ+YNTJ43jNPYuEEzzbBlJkhYJ9e8sS5JswfbUPiw1j3i5COiYjhmhSepTJyE5TVzB&#10;mDgjmU1lb06eYwhnSHeI+Nw4lrRMIHjWWJLgOMGLpIRsISMsoSUheIH7wswhOMWlL48EA410wS0Q&#10;S6dczUu8oOFZqQMvZy5B7hXdjwVadm39DuqOTTA3bPKrTqFbBoWIVRUXhrqG0O17mFH89wTDn2cd&#10;PsNY6T9n02eAmDW5NrEA6VzLsFPRr6J25dGwtvNrkLTHbkyyk9E4I5m7jlv7OvGRNzCj2enHWTXD&#10;LA32z8bdtmK2rM6C3p3/FRzvW1HuJudZ+Amos4RDlsLMwn0rpPqe2fXN1BIbf39iwPttZ0Zz3B7d&#10;cOqKi/2ylfUdjI5K+kke/vOAxU6qrxE6wBS/ifS/e6Z4hLrfBYyfJUls+TduA6+LwkaFJ9vwhIkK&#10;VG0i6GV+eWVg50cDIV/DmNq0dph0gfKWjBuYzmG1GP/Dvbt1///O5X8AAAD//wMAUEsDBBQABgAI&#10;AAAAIQD5QGmr4gAAAAsBAAAPAAAAZHJzL2Rvd25yZXYueG1sTI/BTsMwEETvSPyDtUjcWieR0qRp&#10;nKoqAokLgsKhRydZkgh7HWynDf163BMcV/M087bczlqxE1o3GBIQLyNgSI1pB+oEfLw/LnJgzktq&#10;pTKEAn7Qwba6vSll0ZozveHp4DsWSsgVUkDv/Vhw7poetXRLMyKF7NNYLX04bcdbK8+hXCueRNGK&#10;azlQWOjliPsem6/DpAUcpye8PMevL8rssof6kg/pt90LcX837zbAPM7+D4arflCHKjjVZqLWMSVg&#10;kcfrgApIV0kC7Eqk6xhYLSDLohx4VfL/P1S/AAAA//8DAFBLAQItABQABgAIAAAAIQC2gziS/gAA&#10;AOEBAAATAAAAAAAAAAAAAAAAAAAAAABbQ29udGVudF9UeXBlc10ueG1sUEsBAi0AFAAGAAgAAAAh&#10;ADj9If/WAAAAlAEAAAsAAAAAAAAAAAAAAAAALwEAAF9yZWxzLy5yZWxzUEsBAi0AFAAGAAgAAAAh&#10;AP2sfLuEBAAANw0AAA4AAAAAAAAAAAAAAAAALgIAAGRycy9lMm9Eb2MueG1sUEsBAi0AFAAGAAgA&#10;AAAhAPlAaaviAAAACwEAAA8AAAAAAAAAAAAAAAAA3gYAAGRycy9kb3ducmV2LnhtbFBLBQYAAAAA&#10;BAAEAPMAAADtBwAAAAA=&#10;" fillcolor="#b8eae6 [1301]" strokecolor="#4eccc3 [3205]" strokeweight=".5pt">
                <v:textbox>
                  <w:txbxContent>
                    <w:p w14:paraId="00EE6AEC" w14:textId="623ED6B6" w:rsidR="00FB069C" w:rsidRPr="00DD2AF2" w:rsidRDefault="00FB069C" w:rsidP="00533F27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DD2AF2">
                        <w:rPr>
                          <w:b/>
                          <w:bCs/>
                        </w:rPr>
                        <w:t>A chi è rivolto?</w:t>
                      </w:r>
                    </w:p>
                    <w:p w14:paraId="1FBFF0EA" w14:textId="77777777" w:rsidR="00533F27" w:rsidRDefault="00533F27" w:rsidP="00533F27">
                      <w:pPr>
                        <w:spacing w:after="0"/>
                      </w:pPr>
                    </w:p>
                    <w:p w14:paraId="713D5DFA" w14:textId="4DDAC712" w:rsidR="00FB069C" w:rsidRDefault="00FB069C" w:rsidP="00533F27">
                      <w:pPr>
                        <w:spacing w:after="0"/>
                      </w:pPr>
                      <w:r>
                        <w:t>Studenti</w:t>
                      </w:r>
                      <w:r w:rsidR="00533F27">
                        <w:t xml:space="preserve"> </w:t>
                      </w:r>
                    </w:p>
                    <w:p w14:paraId="5D13CEC3" w14:textId="7D28F86E" w:rsidR="00533F27" w:rsidRPr="00533F27" w:rsidRDefault="00533F27" w:rsidP="00533F2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33F27">
                        <w:rPr>
                          <w:sz w:val="18"/>
                          <w:szCs w:val="18"/>
                        </w:rPr>
                        <w:t>(previo consenso informato firmato dai genitori)</w:t>
                      </w:r>
                    </w:p>
                    <w:p w14:paraId="3A2269C8" w14:textId="3BC34263" w:rsidR="00FB069C" w:rsidRDefault="00FB069C" w:rsidP="00533F27">
                      <w:pPr>
                        <w:spacing w:after="0"/>
                      </w:pPr>
                      <w:r>
                        <w:t>Genitori</w:t>
                      </w:r>
                    </w:p>
                    <w:p w14:paraId="4653F82F" w14:textId="2190BA5B" w:rsidR="00FB069C" w:rsidRDefault="00FB069C" w:rsidP="00533F27">
                      <w:pPr>
                        <w:spacing w:after="0"/>
                      </w:pPr>
                      <w:r>
                        <w:t>Docenti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210BA" w:rsidSect="008C7C88">
      <w:pgSz w:w="12240" w:h="15840" w:code="1"/>
      <w:pgMar w:top="1440" w:right="1440" w:bottom="1008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B57A8" w14:textId="77777777" w:rsidR="00EF4A0A" w:rsidRDefault="00EF4A0A" w:rsidP="00D51564">
      <w:r>
        <w:separator/>
      </w:r>
    </w:p>
  </w:endnote>
  <w:endnote w:type="continuationSeparator" w:id="0">
    <w:p w14:paraId="77987D81" w14:textId="77777777" w:rsidR="00EF4A0A" w:rsidRDefault="00EF4A0A" w:rsidP="00D5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venir Heavy">
    <w:charset w:val="4D"/>
    <w:family w:val="swiss"/>
    <w:pitch w:val="variable"/>
    <w:sig w:usb0="800000AF" w:usb1="5000204A" w:usb2="00000000" w:usb3="00000000" w:csb0="0000009B" w:csb1="00000000"/>
  </w:font>
  <w:font w:name="Al Tarikh">
    <w:charset w:val="B2"/>
    <w:family w:val="auto"/>
    <w:pitch w:val="variable"/>
    <w:sig w:usb0="00002003" w:usb1="00000000" w:usb2="00000000" w:usb3="00000000" w:csb0="00000041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EA34F" w14:textId="77777777" w:rsidR="00EF4A0A" w:rsidRDefault="00EF4A0A" w:rsidP="00D51564">
      <w:r>
        <w:separator/>
      </w:r>
    </w:p>
  </w:footnote>
  <w:footnote w:type="continuationSeparator" w:id="0">
    <w:p w14:paraId="0564CE30" w14:textId="77777777" w:rsidR="00EF4A0A" w:rsidRDefault="00EF4A0A" w:rsidP="00D51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E507B"/>
    <w:multiLevelType w:val="hybridMultilevel"/>
    <w:tmpl w:val="6D0C01EE"/>
    <w:lvl w:ilvl="0" w:tplc="69D22A20">
      <w:start w:val="1"/>
      <w:numFmt w:val="bullet"/>
      <w:pStyle w:val="Puntoelenco"/>
      <w:lvlText w:val=""/>
      <w:lvlJc w:val="left"/>
      <w:pPr>
        <w:tabs>
          <w:tab w:val="num" w:pos="1224"/>
        </w:tabs>
        <w:ind w:left="936" w:hanging="648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9C"/>
    <w:rsid w:val="00024F23"/>
    <w:rsid w:val="000411D6"/>
    <w:rsid w:val="00095103"/>
    <w:rsid w:val="000A0C13"/>
    <w:rsid w:val="000A6C4E"/>
    <w:rsid w:val="000D34B5"/>
    <w:rsid w:val="0013709F"/>
    <w:rsid w:val="001374D6"/>
    <w:rsid w:val="001743DD"/>
    <w:rsid w:val="001755AB"/>
    <w:rsid w:val="0018245F"/>
    <w:rsid w:val="001D63FC"/>
    <w:rsid w:val="001D7419"/>
    <w:rsid w:val="00206217"/>
    <w:rsid w:val="00253A90"/>
    <w:rsid w:val="002955CA"/>
    <w:rsid w:val="002A1A9D"/>
    <w:rsid w:val="002B1953"/>
    <w:rsid w:val="002E0C90"/>
    <w:rsid w:val="00320F66"/>
    <w:rsid w:val="00346E95"/>
    <w:rsid w:val="0038666E"/>
    <w:rsid w:val="003A6DF9"/>
    <w:rsid w:val="003E7A5F"/>
    <w:rsid w:val="00400CAD"/>
    <w:rsid w:val="004145DC"/>
    <w:rsid w:val="004F2E70"/>
    <w:rsid w:val="00507E2B"/>
    <w:rsid w:val="00533F27"/>
    <w:rsid w:val="00570AC4"/>
    <w:rsid w:val="005A174B"/>
    <w:rsid w:val="005B774A"/>
    <w:rsid w:val="005C61AB"/>
    <w:rsid w:val="005C7261"/>
    <w:rsid w:val="005F1B6F"/>
    <w:rsid w:val="00624DC0"/>
    <w:rsid w:val="00630DC1"/>
    <w:rsid w:val="00632094"/>
    <w:rsid w:val="00657CD3"/>
    <w:rsid w:val="006D089B"/>
    <w:rsid w:val="00713036"/>
    <w:rsid w:val="0074637E"/>
    <w:rsid w:val="007A5987"/>
    <w:rsid w:val="007B1C78"/>
    <w:rsid w:val="007E4226"/>
    <w:rsid w:val="00802B08"/>
    <w:rsid w:val="00855F2A"/>
    <w:rsid w:val="00863973"/>
    <w:rsid w:val="00865BA7"/>
    <w:rsid w:val="0087381C"/>
    <w:rsid w:val="00874017"/>
    <w:rsid w:val="00876500"/>
    <w:rsid w:val="008C7C88"/>
    <w:rsid w:val="00907052"/>
    <w:rsid w:val="00960F27"/>
    <w:rsid w:val="009838EC"/>
    <w:rsid w:val="009E680F"/>
    <w:rsid w:val="00A12235"/>
    <w:rsid w:val="00A12F3F"/>
    <w:rsid w:val="00A16536"/>
    <w:rsid w:val="00A51153"/>
    <w:rsid w:val="00A61E9B"/>
    <w:rsid w:val="00A6544B"/>
    <w:rsid w:val="00A65B32"/>
    <w:rsid w:val="00A71C66"/>
    <w:rsid w:val="00A779B2"/>
    <w:rsid w:val="00A94C25"/>
    <w:rsid w:val="00B14A76"/>
    <w:rsid w:val="00B31DFA"/>
    <w:rsid w:val="00B761BB"/>
    <w:rsid w:val="00B906DD"/>
    <w:rsid w:val="00BB69E6"/>
    <w:rsid w:val="00BD00E3"/>
    <w:rsid w:val="00BD723B"/>
    <w:rsid w:val="00BE1B96"/>
    <w:rsid w:val="00C23DE3"/>
    <w:rsid w:val="00C45289"/>
    <w:rsid w:val="00CD7DC7"/>
    <w:rsid w:val="00D306E9"/>
    <w:rsid w:val="00D51564"/>
    <w:rsid w:val="00D95029"/>
    <w:rsid w:val="00DC70D9"/>
    <w:rsid w:val="00DD2AF2"/>
    <w:rsid w:val="00E0071B"/>
    <w:rsid w:val="00E34FFA"/>
    <w:rsid w:val="00E82911"/>
    <w:rsid w:val="00E84F2B"/>
    <w:rsid w:val="00EC77A2"/>
    <w:rsid w:val="00EF4A0A"/>
    <w:rsid w:val="00F210BA"/>
    <w:rsid w:val="00F34FE7"/>
    <w:rsid w:val="00F42C20"/>
    <w:rsid w:val="00F65859"/>
    <w:rsid w:val="00F97FF5"/>
    <w:rsid w:val="00FA5DC7"/>
    <w:rsid w:val="00FB069C"/>
    <w:rsid w:val="00FC6ED0"/>
    <w:rsid w:val="00FD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5AD9F"/>
  <w15:chartTrackingRefBased/>
  <w15:docId w15:val="{AE03AFB1-3196-4CA4-8CB4-B0FF4D55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7C88"/>
    <w:pPr>
      <w:spacing w:after="12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865BA7"/>
    <w:pPr>
      <w:keepNext/>
      <w:keepLines/>
      <w:spacing w:before="240" w:after="80"/>
      <w:outlineLvl w:val="0"/>
    </w:pPr>
    <w:rPr>
      <w:rFonts w:asciiTheme="majorHAnsi" w:eastAsiaTheme="majorEastAsia" w:hAnsiTheme="majorHAnsi" w:cs="Times New Roman (Headings CS)"/>
      <w:caps/>
      <w:color w:val="503E44" w:themeColor="accent6" w:themeShade="80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A94C25"/>
    <w:pPr>
      <w:keepNext/>
      <w:keepLines/>
      <w:spacing w:before="120" w:after="80"/>
      <w:outlineLvl w:val="1"/>
    </w:pPr>
    <w:rPr>
      <w:rFonts w:asciiTheme="majorHAnsi" w:eastAsiaTheme="majorEastAsia" w:hAnsiTheme="majorHAnsi" w:cstheme="majorBidi"/>
      <w:b/>
      <w:color w:val="503E44" w:themeColor="accent6" w:themeShade="80"/>
      <w:szCs w:val="3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A94C25"/>
    <w:pPr>
      <w:keepNext/>
      <w:keepLines/>
      <w:spacing w:before="40" w:after="80"/>
      <w:outlineLvl w:val="2"/>
    </w:pPr>
    <w:rPr>
      <w:rFonts w:asciiTheme="majorHAnsi" w:eastAsiaTheme="majorEastAsia" w:hAnsiTheme="majorHAnsi" w:cstheme="majorBidi"/>
      <w:color w:val="503E44" w:themeColor="accent6" w:themeShade="80"/>
      <w:sz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33E44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4017"/>
    <w:pPr>
      <w:keepNext/>
      <w:keepLines/>
      <w:spacing w:before="80" w:after="40"/>
      <w:outlineLvl w:val="4"/>
    </w:pPr>
    <w:rPr>
      <w:rFonts w:eastAsiaTheme="majorEastAsia" w:cstheme="majorBidi"/>
      <w:color w:val="133E44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A94C25"/>
    <w:rPr>
      <w:rFonts w:asciiTheme="majorHAnsi" w:eastAsiaTheme="majorEastAsia" w:hAnsiTheme="majorHAnsi" w:cstheme="majorBidi"/>
      <w:color w:val="503E44" w:themeColor="accent6" w:themeShade="80"/>
      <w:sz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5BA7"/>
    <w:rPr>
      <w:rFonts w:asciiTheme="majorHAnsi" w:eastAsiaTheme="majorEastAsia" w:hAnsiTheme="majorHAnsi" w:cs="Times New Roman (Headings CS)"/>
      <w:caps/>
      <w:color w:val="503E44" w:themeColor="accent6" w:themeShade="80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94C25"/>
    <w:rPr>
      <w:rFonts w:asciiTheme="majorHAnsi" w:eastAsiaTheme="majorEastAsia" w:hAnsiTheme="majorHAnsi" w:cstheme="majorBidi"/>
      <w:b/>
      <w:color w:val="503E44" w:themeColor="accent6" w:themeShade="80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4017"/>
    <w:rPr>
      <w:rFonts w:eastAsiaTheme="majorEastAsia" w:cstheme="majorBidi"/>
      <w:i/>
      <w:iCs/>
      <w:color w:val="133E44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4017"/>
    <w:rPr>
      <w:rFonts w:eastAsiaTheme="majorEastAsia" w:cstheme="majorBidi"/>
      <w:color w:val="133E44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40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40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40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40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"/>
    <w:qFormat/>
    <w:rsid w:val="008C7C88"/>
    <w:pPr>
      <w:spacing w:after="0"/>
      <w:contextualSpacing/>
    </w:pPr>
    <w:rPr>
      <w:rFonts w:eastAsiaTheme="majorEastAsia" w:cstheme="majorBidi"/>
      <w:b/>
      <w:color w:val="785D65" w:themeColor="accent6" w:themeShade="BF"/>
      <w:spacing w:val="-10"/>
      <w:kern w:val="28"/>
      <w:sz w:val="104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8C7C88"/>
    <w:rPr>
      <w:rFonts w:eastAsiaTheme="majorEastAsia" w:cstheme="majorBidi"/>
      <w:b/>
      <w:color w:val="785D65" w:themeColor="accent6" w:themeShade="BF"/>
      <w:spacing w:val="-10"/>
      <w:kern w:val="28"/>
      <w:sz w:val="104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0F27"/>
    <w:pPr>
      <w:numPr>
        <w:ilvl w:val="1"/>
      </w:numPr>
      <w:spacing w:after="160"/>
    </w:pPr>
    <w:rPr>
      <w:rFonts w:eastAsiaTheme="majorEastAsia" w:cs="Times New Roman (Headings CS)"/>
      <w:caps/>
      <w:color w:val="785D65" w:themeColor="accent6" w:themeShade="BF"/>
      <w:spacing w:val="15"/>
      <w:sz w:val="44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0F27"/>
    <w:rPr>
      <w:rFonts w:eastAsiaTheme="majorEastAsia" w:cs="Times New Roman (Headings CS)"/>
      <w:caps/>
      <w:color w:val="785D65" w:themeColor="accent6" w:themeShade="BF"/>
      <w:spacing w:val="15"/>
      <w:sz w:val="44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semiHidden/>
    <w:qFormat/>
    <w:rsid w:val="008740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A94C25"/>
    <w:rPr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34"/>
    <w:semiHidden/>
    <w:qFormat/>
    <w:rsid w:val="008740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semiHidden/>
    <w:qFormat/>
    <w:rsid w:val="00874017"/>
    <w:rPr>
      <w:i/>
      <w:iCs/>
      <w:color w:val="133E44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qFormat/>
    <w:rsid w:val="00874017"/>
    <w:pPr>
      <w:pBdr>
        <w:top w:val="single" w:sz="4" w:space="10" w:color="133E44" w:themeColor="accent1" w:themeShade="BF"/>
        <w:bottom w:val="single" w:sz="4" w:space="10" w:color="133E44" w:themeColor="accent1" w:themeShade="BF"/>
      </w:pBdr>
      <w:spacing w:before="360" w:after="360"/>
      <w:ind w:left="864" w:right="864"/>
      <w:jc w:val="center"/>
    </w:pPr>
    <w:rPr>
      <w:i/>
      <w:iCs/>
      <w:color w:val="133E44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A94C25"/>
    <w:rPr>
      <w:i/>
      <w:iCs/>
      <w:color w:val="133E44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semiHidden/>
    <w:qFormat/>
    <w:rsid w:val="00874017"/>
    <w:rPr>
      <w:b/>
      <w:bCs/>
      <w:smallCaps/>
      <w:color w:val="133E44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7401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401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semiHidden/>
    <w:rsid w:val="00D51564"/>
    <w:pPr>
      <w:tabs>
        <w:tab w:val="center" w:pos="4680"/>
        <w:tab w:val="right" w:pos="9360"/>
      </w:tabs>
    </w:pPr>
  </w:style>
  <w:style w:type="paragraph" w:customStyle="1" w:styleId="Date1">
    <w:name w:val="Date1"/>
    <w:basedOn w:val="Normale"/>
    <w:semiHidden/>
    <w:qFormat/>
    <w:rsid w:val="00EC77A2"/>
    <w:rPr>
      <w:rFonts w:ascii="Aptos SemiBold" w:hAnsi="Aptos SemiBold"/>
      <w:b/>
    </w:rPr>
  </w:style>
  <w:style w:type="paragraph" w:customStyle="1" w:styleId="Titolidelleinserzionidilavoro">
    <w:name w:val="Titoli delle inserzioni di lavoro"/>
    <w:basedOn w:val="Normale"/>
    <w:semiHidden/>
    <w:qFormat/>
    <w:rsid w:val="00EC77A2"/>
    <w:pPr>
      <w:ind w:left="288"/>
    </w:pPr>
    <w:rPr>
      <w:rFonts w:ascii="Avenir Heavy" w:hAnsi="Avenir Heavy" w:cs="Al Tarikh"/>
      <w:b/>
      <w:color w:val="000000" w:themeColor="text1"/>
      <w:szCs w:val="20"/>
    </w:rPr>
  </w:style>
  <w:style w:type="paragraph" w:styleId="Puntoelenco">
    <w:name w:val="List Bullet"/>
    <w:basedOn w:val="Normale"/>
    <w:uiPriority w:val="99"/>
    <w:semiHidden/>
    <w:unhideWhenUsed/>
    <w:rsid w:val="00EC77A2"/>
    <w:pPr>
      <w:numPr>
        <w:numId w:val="1"/>
      </w:numPr>
      <w:contextualSpacing/>
    </w:pPr>
    <w:rPr>
      <w:rFonts w:ascii="Avenir Book" w:hAnsi="Avenir Book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94C25"/>
    <w:rPr>
      <w:sz w:val="20"/>
    </w:rPr>
  </w:style>
  <w:style w:type="paragraph" w:styleId="Pidipagina">
    <w:name w:val="footer"/>
    <w:basedOn w:val="Normale"/>
    <w:link w:val="PidipaginaCarattere"/>
    <w:uiPriority w:val="99"/>
    <w:semiHidden/>
    <w:rsid w:val="00D51564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94C25"/>
    <w:rPr>
      <w:sz w:val="20"/>
    </w:rPr>
  </w:style>
  <w:style w:type="paragraph" w:customStyle="1" w:styleId="Ancoraggiolinea">
    <w:name w:val="Ancoraggio linea"/>
    <w:basedOn w:val="Normale"/>
    <w:qFormat/>
    <w:rsid w:val="008C7C88"/>
    <w:pPr>
      <w:spacing w:after="0"/>
    </w:pPr>
    <w:rPr>
      <w:sz w:val="4"/>
    </w:rPr>
  </w:style>
  <w:style w:type="table" w:styleId="Grigliatabella">
    <w:name w:val="Table Grid"/>
    <w:basedOn w:val="Tabellanormale"/>
    <w:uiPriority w:val="39"/>
    <w:rsid w:val="00F21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eaorizzontale">
    <w:name w:val="Linea orizzontale"/>
    <w:basedOn w:val="Normale"/>
    <w:qFormat/>
    <w:rsid w:val="009E680F"/>
    <w:pPr>
      <w:pBdr>
        <w:bottom w:val="single" w:sz="6" w:space="1" w:color="503E44" w:themeColor="accent6" w:themeShade="80"/>
      </w:pBdr>
    </w:pPr>
  </w:style>
  <w:style w:type="paragraph" w:customStyle="1" w:styleId="Indirizzodeldestinatario">
    <w:name w:val="Indirizzo del destinatario"/>
    <w:basedOn w:val="Normale"/>
    <w:qFormat/>
    <w:rsid w:val="008C7C88"/>
    <w:pPr>
      <w:spacing w:after="0"/>
    </w:pPr>
  </w:style>
  <w:style w:type="paragraph" w:styleId="Formuladiapertura">
    <w:name w:val="Salutation"/>
    <w:basedOn w:val="Normale"/>
    <w:next w:val="Normale"/>
    <w:link w:val="FormuladiaperturaCarattere"/>
    <w:uiPriority w:val="99"/>
    <w:rsid w:val="008C7C88"/>
    <w:pPr>
      <w:pBdr>
        <w:top w:val="single" w:sz="4" w:space="15" w:color="auto"/>
      </w:pBdr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rsid w:val="008C7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6.jpg"/><Relationship Id="rId2" Type="http://schemas.openxmlformats.org/officeDocument/2006/relationships/customXml" Target="../customXml/item2.xml"/><Relationship Id="rId16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yco\AppData\Roaming\Microsoft\Templates\Lettera%20di%20presentazione%20estesa%20per%20il%20settore%20sanitario%20ATS.dotx" TargetMode="External"/></Relationships>
</file>

<file path=word/theme/theme1.xml><?xml version="1.0" encoding="utf-8"?>
<a:theme xmlns:a="http://schemas.openxmlformats.org/drawingml/2006/main" name="Office Theme">
  <a:themeElements>
    <a:clrScheme name="ATS Resume 1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A535C"/>
      </a:accent1>
      <a:accent2>
        <a:srgbClr val="4ECCC3"/>
      </a:accent2>
      <a:accent3>
        <a:srgbClr val="B5C8C2"/>
      </a:accent3>
      <a:accent4>
        <a:srgbClr val="F6C59E"/>
      </a:accent4>
      <a:accent5>
        <a:srgbClr val="FE6A6B"/>
      </a:accent5>
      <a:accent6>
        <a:srgbClr val="9D8089"/>
      </a:accent6>
      <a:hlink>
        <a:srgbClr val="467886"/>
      </a:hlink>
      <a:folHlink>
        <a:srgbClr val="96607D"/>
      </a:folHlink>
    </a:clrScheme>
    <a:fontScheme name="Custom 22">
      <a:majorFont>
        <a:latin typeface="Aptos Light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90817C-7D50-4F83-A239-6D31E78AD6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5D21F1DC-81B5-4031-B362-776437FEC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E5ACB1-E40F-FC47-B8FF-C59E43FB48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0BC8A7-5A56-44ED-961B-676F1A9978A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Lettera di presentazione estesa per il settore sanitario ATS</Template>
  <TotalTime>92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Alicandro</dc:creator>
  <cp:keywords/>
  <dc:description/>
  <cp:lastModifiedBy>Paola Alicandro</cp:lastModifiedBy>
  <cp:revision>4</cp:revision>
  <dcterms:created xsi:type="dcterms:W3CDTF">2025-10-27T22:12:00Z</dcterms:created>
  <dcterms:modified xsi:type="dcterms:W3CDTF">2025-10-27T23:45:00Z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